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163BF" w14:textId="77777777" w:rsidR="00F93210" w:rsidRDefault="00DA2AB3" w:rsidP="00305C43">
      <w:pPr>
        <w:pStyle w:val="Normal1"/>
        <w:spacing w:after="0"/>
        <w:rPr>
          <w:rStyle w:val="3oh-"/>
        </w:rPr>
      </w:pPr>
      <w:r>
        <w:rPr>
          <w:rStyle w:val="3oh-"/>
        </w:rPr>
        <w:t>As TASTY as … ?</w:t>
      </w:r>
    </w:p>
    <w:p w14:paraId="243C4F7C" w14:textId="18692CA2" w:rsidR="00DA2AB3" w:rsidRPr="00305C43" w:rsidRDefault="00DA2AB3" w:rsidP="00305C43">
      <w:pPr>
        <w:pStyle w:val="Normal1"/>
        <w:spacing w:after="0"/>
        <w:rPr>
          <w:rFonts w:ascii="Garamond" w:hAnsi="Garamond"/>
        </w:rPr>
      </w:pPr>
      <w:r>
        <w:rPr>
          <w:rStyle w:val="3oh-"/>
        </w:rPr>
        <w:t>2000’s funk pop made in 7-8</w:t>
      </w:r>
      <w:bookmarkStart w:id="0" w:name="_GoBack"/>
      <w:bookmarkEnd w:id="0"/>
    </w:p>
    <w:sectPr w:rsidR="00DA2AB3" w:rsidRPr="00305C43" w:rsidSect="004E28CF">
      <w:headerReference w:type="default" r:id="rId9"/>
      <w:type w:val="continuous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63C96" w14:textId="77777777" w:rsidR="008921D0" w:rsidRDefault="008921D0">
      <w:r>
        <w:separator/>
      </w:r>
    </w:p>
  </w:endnote>
  <w:endnote w:type="continuationSeparator" w:id="0">
    <w:p w14:paraId="3EC518C5" w14:textId="77777777" w:rsidR="008921D0" w:rsidRDefault="0089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DNDJP E+ Caecili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20B42" w14:textId="77777777" w:rsidR="008921D0" w:rsidRDefault="008921D0">
      <w:r>
        <w:separator/>
      </w:r>
    </w:p>
  </w:footnote>
  <w:footnote w:type="continuationSeparator" w:id="0">
    <w:p w14:paraId="5991D41F" w14:textId="77777777" w:rsidR="008921D0" w:rsidRDefault="008921D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D853D" w14:textId="77777777" w:rsidR="003D3735" w:rsidRDefault="003D3735">
    <w:pPr>
      <w:pStyle w:val="Header"/>
      <w:jc w:val="center"/>
      <w:rPr>
        <w:sz w:val="20"/>
      </w:rPr>
    </w:pPr>
    <w:r>
      <w:rPr>
        <w:sz w:val="20"/>
      </w:rPr>
      <w:t xml:space="preserve">-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E64EBB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-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472AD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77EC063E"/>
    <w:lvl w:ilvl="0">
      <w:start w:val="1"/>
      <w:numFmt w:val="none"/>
      <w:pStyle w:val="Heading1"/>
      <w:suff w:val="nothing"/>
      <w:lvlText w:val=""/>
      <w:lvlJc w:val="left"/>
      <w:pPr>
        <w:ind w:left="0" w:hanging="454"/>
      </w:pPr>
      <w:rPr>
        <w:rFonts w:hint="default"/>
      </w:rPr>
    </w:lvl>
    <w:lvl w:ilvl="1">
      <w:start w:val="1"/>
      <w:numFmt w:val="upperRoman"/>
      <w:pStyle w:val="Heading2"/>
      <w:suff w:val="space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upperLetter"/>
      <w:pStyle w:val="Heading3"/>
      <w:suff w:val="space"/>
      <w:lvlText w:val="%3."/>
      <w:lvlJc w:val="left"/>
      <w:pPr>
        <w:ind w:left="624" w:hanging="170"/>
      </w:pPr>
      <w:rPr>
        <w:rFonts w:hint="default"/>
      </w:rPr>
    </w:lvl>
    <w:lvl w:ilvl="3">
      <w:start w:val="1"/>
      <w:numFmt w:val="decimal"/>
      <w:pStyle w:val="Heading4"/>
      <w:suff w:val="space"/>
      <w:lvlText w:val="%4."/>
      <w:lvlJc w:val="left"/>
      <w:pPr>
        <w:ind w:left="1191" w:hanging="227"/>
      </w:pPr>
      <w:rPr>
        <w:rFonts w:hint="default"/>
      </w:rPr>
    </w:lvl>
    <w:lvl w:ilvl="4">
      <w:start w:val="1"/>
      <w:numFmt w:val="lowerLetter"/>
      <w:pStyle w:val="Heading5"/>
      <w:suff w:val="space"/>
      <w:lvlText w:val="%5)"/>
      <w:lvlJc w:val="left"/>
      <w:pPr>
        <w:ind w:left="1134" w:hanging="227"/>
      </w:pPr>
      <w:rPr>
        <w:rFonts w:hint="default"/>
      </w:rPr>
    </w:lvl>
    <w:lvl w:ilvl="5">
      <w:start w:val="1"/>
      <w:numFmt w:val="decimal"/>
      <w:pStyle w:val="Heading6"/>
      <w:suff w:val="space"/>
      <w:lvlText w:val="(%6)"/>
      <w:lvlJc w:val="left"/>
      <w:pPr>
        <w:ind w:left="1304" w:hanging="340"/>
      </w:pPr>
      <w:rPr>
        <w:rFonts w:hint="default"/>
      </w:rPr>
    </w:lvl>
    <w:lvl w:ilvl="6">
      <w:start w:val="1"/>
      <w:numFmt w:val="lowerLetter"/>
      <w:pStyle w:val="Heading7"/>
      <w:suff w:val="space"/>
      <w:lvlText w:val="(%7)"/>
      <w:lvlJc w:val="left"/>
      <w:pPr>
        <w:ind w:left="1247" w:hanging="340"/>
      </w:pPr>
      <w:rPr>
        <w:rFonts w:hint="default"/>
      </w:rPr>
    </w:lvl>
    <w:lvl w:ilvl="7">
      <w:start w:val="1"/>
      <w:numFmt w:val="lowerRoman"/>
      <w:pStyle w:val="Heading8"/>
      <w:suff w:val="space"/>
      <w:lvlText w:val="(%8)"/>
      <w:lvlJc w:val="left"/>
      <w:pPr>
        <w:ind w:left="1247" w:hanging="283"/>
      </w:pPr>
      <w:rPr>
        <w:rFonts w:hint="default"/>
      </w:rPr>
    </w:lvl>
    <w:lvl w:ilvl="8">
      <w:start w:val="1"/>
      <w:numFmt w:val="none"/>
      <w:pStyle w:val="Heading9"/>
      <w:suff w:val="space"/>
      <w:lvlText w:val=""/>
      <w:lvlJc w:val="center"/>
      <w:pPr>
        <w:ind w:left="0" w:firstLine="0"/>
      </w:pPr>
      <w:rPr>
        <w:rFonts w:hint="default"/>
      </w:rPr>
    </w:lvl>
  </w:abstractNum>
  <w:abstractNum w:abstractNumId="2">
    <w:nsid w:val="1B88770A"/>
    <w:multiLevelType w:val="hybridMultilevel"/>
    <w:tmpl w:val="94A8616E"/>
    <w:lvl w:ilvl="0" w:tplc="21B8EA18">
      <w:start w:val="1"/>
      <w:numFmt w:val="bullet"/>
      <w:pStyle w:val="Encadrgras10tirets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8272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6E3E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52A0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3A32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ACDE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567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264B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38DE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B6F498A"/>
    <w:multiLevelType w:val="hybridMultilevel"/>
    <w:tmpl w:val="14F423C8"/>
    <w:lvl w:ilvl="0" w:tplc="C48CBC22">
      <w:start w:val="1"/>
      <w:numFmt w:val="bullet"/>
      <w:pStyle w:val="Puceavecalinaetsansretrait"/>
      <w:lvlText w:val=""/>
      <w:lvlJc w:val="left"/>
      <w:pPr>
        <w:tabs>
          <w:tab w:val="num" w:pos="907"/>
        </w:tabs>
        <w:ind w:left="0" w:firstLine="907"/>
      </w:pPr>
      <w:rPr>
        <w:rFonts w:ascii="Symbol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43"/>
        </w:tabs>
        <w:ind w:left="3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63"/>
        </w:tabs>
        <w:ind w:left="3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83"/>
        </w:tabs>
        <w:ind w:left="4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03"/>
        </w:tabs>
        <w:ind w:left="5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23"/>
        </w:tabs>
        <w:ind w:left="6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43"/>
        </w:tabs>
        <w:ind w:left="6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63"/>
        </w:tabs>
        <w:ind w:left="7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83"/>
        </w:tabs>
        <w:ind w:left="8183" w:hanging="360"/>
      </w:pPr>
      <w:rPr>
        <w:rFonts w:ascii="Wingdings" w:hAnsi="Wingdings" w:hint="default"/>
      </w:rPr>
    </w:lvl>
  </w:abstractNum>
  <w:abstractNum w:abstractNumId="4">
    <w:nsid w:val="3D8C5257"/>
    <w:multiLevelType w:val="hybridMultilevel"/>
    <w:tmpl w:val="FE523738"/>
    <w:lvl w:ilvl="0" w:tplc="C682E046">
      <w:start w:val="1"/>
      <w:numFmt w:val="bullet"/>
      <w:pStyle w:val="listeavectirets"/>
      <w:lvlText w:val=""/>
      <w:lvlJc w:val="left"/>
      <w:pPr>
        <w:tabs>
          <w:tab w:val="num" w:pos="1191"/>
        </w:tabs>
        <w:ind w:left="1191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595E3A"/>
    <w:multiLevelType w:val="hybridMultilevel"/>
    <w:tmpl w:val="6AC230A2"/>
    <w:lvl w:ilvl="0" w:tplc="B42EDED4">
      <w:start w:val="1"/>
      <w:numFmt w:val="bullet"/>
      <w:pStyle w:val="TOC9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284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D0"/>
    <w:rsid w:val="000004DF"/>
    <w:rsid w:val="00001F05"/>
    <w:rsid w:val="00003B5B"/>
    <w:rsid w:val="00007238"/>
    <w:rsid w:val="000161B2"/>
    <w:rsid w:val="00021D48"/>
    <w:rsid w:val="00024E1B"/>
    <w:rsid w:val="00031932"/>
    <w:rsid w:val="00034F6A"/>
    <w:rsid w:val="00036BDB"/>
    <w:rsid w:val="000415F4"/>
    <w:rsid w:val="00041839"/>
    <w:rsid w:val="00041954"/>
    <w:rsid w:val="00043F3C"/>
    <w:rsid w:val="00047193"/>
    <w:rsid w:val="000500D5"/>
    <w:rsid w:val="00057ADA"/>
    <w:rsid w:val="00060499"/>
    <w:rsid w:val="00075EEA"/>
    <w:rsid w:val="000811AC"/>
    <w:rsid w:val="00081D25"/>
    <w:rsid w:val="000873A3"/>
    <w:rsid w:val="00093BEC"/>
    <w:rsid w:val="000954C8"/>
    <w:rsid w:val="000B78F8"/>
    <w:rsid w:val="000C25D0"/>
    <w:rsid w:val="000E2565"/>
    <w:rsid w:val="000E4A40"/>
    <w:rsid w:val="000F2217"/>
    <w:rsid w:val="000F6E9A"/>
    <w:rsid w:val="0011238E"/>
    <w:rsid w:val="001155A1"/>
    <w:rsid w:val="00125E74"/>
    <w:rsid w:val="001307E8"/>
    <w:rsid w:val="00130900"/>
    <w:rsid w:val="00131640"/>
    <w:rsid w:val="00131ADC"/>
    <w:rsid w:val="00133693"/>
    <w:rsid w:val="00137766"/>
    <w:rsid w:val="00137EEB"/>
    <w:rsid w:val="001405B7"/>
    <w:rsid w:val="00142D82"/>
    <w:rsid w:val="00145658"/>
    <w:rsid w:val="00146F0F"/>
    <w:rsid w:val="0014705F"/>
    <w:rsid w:val="001500A4"/>
    <w:rsid w:val="001504EF"/>
    <w:rsid w:val="00152AD1"/>
    <w:rsid w:val="00161DC1"/>
    <w:rsid w:val="00162B37"/>
    <w:rsid w:val="00170815"/>
    <w:rsid w:val="00174153"/>
    <w:rsid w:val="00175D64"/>
    <w:rsid w:val="0017689B"/>
    <w:rsid w:val="0018202C"/>
    <w:rsid w:val="00185BE3"/>
    <w:rsid w:val="00191FDC"/>
    <w:rsid w:val="001978DA"/>
    <w:rsid w:val="001A1BF0"/>
    <w:rsid w:val="001A2AAC"/>
    <w:rsid w:val="001A4352"/>
    <w:rsid w:val="001A7533"/>
    <w:rsid w:val="001B1403"/>
    <w:rsid w:val="001B6EDB"/>
    <w:rsid w:val="001C11E3"/>
    <w:rsid w:val="001E4B5E"/>
    <w:rsid w:val="001E749B"/>
    <w:rsid w:val="001E7DFD"/>
    <w:rsid w:val="001F38D3"/>
    <w:rsid w:val="00204929"/>
    <w:rsid w:val="00205C0B"/>
    <w:rsid w:val="00207FE7"/>
    <w:rsid w:val="00221B47"/>
    <w:rsid w:val="0022523C"/>
    <w:rsid w:val="002332F8"/>
    <w:rsid w:val="00233DF2"/>
    <w:rsid w:val="00235D43"/>
    <w:rsid w:val="00241224"/>
    <w:rsid w:val="00246FA8"/>
    <w:rsid w:val="00254DF4"/>
    <w:rsid w:val="00257934"/>
    <w:rsid w:val="00267CE0"/>
    <w:rsid w:val="002731F5"/>
    <w:rsid w:val="00281647"/>
    <w:rsid w:val="00283060"/>
    <w:rsid w:val="00283380"/>
    <w:rsid w:val="002875B2"/>
    <w:rsid w:val="002B1449"/>
    <w:rsid w:val="002B7070"/>
    <w:rsid w:val="002B770D"/>
    <w:rsid w:val="002C5778"/>
    <w:rsid w:val="002C6139"/>
    <w:rsid w:val="002C61AA"/>
    <w:rsid w:val="002D7ECC"/>
    <w:rsid w:val="002E11A3"/>
    <w:rsid w:val="002E5B78"/>
    <w:rsid w:val="002E6704"/>
    <w:rsid w:val="002E78D0"/>
    <w:rsid w:val="00305C43"/>
    <w:rsid w:val="00311334"/>
    <w:rsid w:val="00311838"/>
    <w:rsid w:val="003146DA"/>
    <w:rsid w:val="00315310"/>
    <w:rsid w:val="00321EE0"/>
    <w:rsid w:val="00324925"/>
    <w:rsid w:val="003271B2"/>
    <w:rsid w:val="00332458"/>
    <w:rsid w:val="00333948"/>
    <w:rsid w:val="00333DCA"/>
    <w:rsid w:val="00336535"/>
    <w:rsid w:val="00341CC4"/>
    <w:rsid w:val="00344107"/>
    <w:rsid w:val="0034670E"/>
    <w:rsid w:val="0034712C"/>
    <w:rsid w:val="003530E6"/>
    <w:rsid w:val="00360AF9"/>
    <w:rsid w:val="0036526F"/>
    <w:rsid w:val="003739C3"/>
    <w:rsid w:val="00376974"/>
    <w:rsid w:val="003920DD"/>
    <w:rsid w:val="00393A6C"/>
    <w:rsid w:val="003A1642"/>
    <w:rsid w:val="003C3B17"/>
    <w:rsid w:val="003C5241"/>
    <w:rsid w:val="003C7ED6"/>
    <w:rsid w:val="003D0E73"/>
    <w:rsid w:val="003D3735"/>
    <w:rsid w:val="003E5256"/>
    <w:rsid w:val="003E72F3"/>
    <w:rsid w:val="003F66B4"/>
    <w:rsid w:val="003F6806"/>
    <w:rsid w:val="00407AB9"/>
    <w:rsid w:val="0041109F"/>
    <w:rsid w:val="00412E79"/>
    <w:rsid w:val="004171A4"/>
    <w:rsid w:val="00423BE0"/>
    <w:rsid w:val="00427332"/>
    <w:rsid w:val="00441105"/>
    <w:rsid w:val="004466C6"/>
    <w:rsid w:val="004504CC"/>
    <w:rsid w:val="00452605"/>
    <w:rsid w:val="00452D59"/>
    <w:rsid w:val="0045671A"/>
    <w:rsid w:val="0046124B"/>
    <w:rsid w:val="00461E3A"/>
    <w:rsid w:val="004624E3"/>
    <w:rsid w:val="004727CF"/>
    <w:rsid w:val="00475632"/>
    <w:rsid w:val="004808DC"/>
    <w:rsid w:val="00482D00"/>
    <w:rsid w:val="00482D86"/>
    <w:rsid w:val="00487BC8"/>
    <w:rsid w:val="00491A9B"/>
    <w:rsid w:val="00493237"/>
    <w:rsid w:val="00493ABF"/>
    <w:rsid w:val="00494CD6"/>
    <w:rsid w:val="004950D2"/>
    <w:rsid w:val="004A69A2"/>
    <w:rsid w:val="004B5C19"/>
    <w:rsid w:val="004B623B"/>
    <w:rsid w:val="004C06DE"/>
    <w:rsid w:val="004C4A21"/>
    <w:rsid w:val="004E28CF"/>
    <w:rsid w:val="004E5C9E"/>
    <w:rsid w:val="004E62BD"/>
    <w:rsid w:val="004F0250"/>
    <w:rsid w:val="004F2526"/>
    <w:rsid w:val="004F30DD"/>
    <w:rsid w:val="004F38EE"/>
    <w:rsid w:val="004F39FD"/>
    <w:rsid w:val="004F3B12"/>
    <w:rsid w:val="00500C24"/>
    <w:rsid w:val="005035B5"/>
    <w:rsid w:val="005077D7"/>
    <w:rsid w:val="00512630"/>
    <w:rsid w:val="005218D2"/>
    <w:rsid w:val="00523959"/>
    <w:rsid w:val="005243DC"/>
    <w:rsid w:val="00525458"/>
    <w:rsid w:val="0052570A"/>
    <w:rsid w:val="00534F88"/>
    <w:rsid w:val="005362AB"/>
    <w:rsid w:val="00537ACC"/>
    <w:rsid w:val="00546912"/>
    <w:rsid w:val="00547700"/>
    <w:rsid w:val="00555842"/>
    <w:rsid w:val="0056047B"/>
    <w:rsid w:val="00560891"/>
    <w:rsid w:val="00560965"/>
    <w:rsid w:val="00565394"/>
    <w:rsid w:val="0056585B"/>
    <w:rsid w:val="00565F44"/>
    <w:rsid w:val="00582DC6"/>
    <w:rsid w:val="00582E1B"/>
    <w:rsid w:val="005A1EFE"/>
    <w:rsid w:val="005A3B5E"/>
    <w:rsid w:val="005A55B4"/>
    <w:rsid w:val="005B2D73"/>
    <w:rsid w:val="005C28E6"/>
    <w:rsid w:val="005C3089"/>
    <w:rsid w:val="005C327B"/>
    <w:rsid w:val="005C426B"/>
    <w:rsid w:val="005D6605"/>
    <w:rsid w:val="005D7B27"/>
    <w:rsid w:val="005E005F"/>
    <w:rsid w:val="005E228A"/>
    <w:rsid w:val="005E327A"/>
    <w:rsid w:val="005E4E49"/>
    <w:rsid w:val="005F22C0"/>
    <w:rsid w:val="00604E86"/>
    <w:rsid w:val="00607645"/>
    <w:rsid w:val="00610443"/>
    <w:rsid w:val="00611709"/>
    <w:rsid w:val="00616ABE"/>
    <w:rsid w:val="00621247"/>
    <w:rsid w:val="00632EE2"/>
    <w:rsid w:val="00642186"/>
    <w:rsid w:val="00644FF6"/>
    <w:rsid w:val="00656C3F"/>
    <w:rsid w:val="006576F6"/>
    <w:rsid w:val="00661178"/>
    <w:rsid w:val="00662F78"/>
    <w:rsid w:val="00670B79"/>
    <w:rsid w:val="00683874"/>
    <w:rsid w:val="00692DCB"/>
    <w:rsid w:val="00693A9B"/>
    <w:rsid w:val="006A2E92"/>
    <w:rsid w:val="006A4044"/>
    <w:rsid w:val="006A5AF0"/>
    <w:rsid w:val="006B0BCE"/>
    <w:rsid w:val="006B32AA"/>
    <w:rsid w:val="006B75CC"/>
    <w:rsid w:val="006C50D7"/>
    <w:rsid w:val="006C6434"/>
    <w:rsid w:val="006C7506"/>
    <w:rsid w:val="006D288E"/>
    <w:rsid w:val="006D5450"/>
    <w:rsid w:val="006D54FE"/>
    <w:rsid w:val="006D76BA"/>
    <w:rsid w:val="006E2A4B"/>
    <w:rsid w:val="006E375C"/>
    <w:rsid w:val="006E4506"/>
    <w:rsid w:val="006E7F74"/>
    <w:rsid w:val="00701D21"/>
    <w:rsid w:val="007161BE"/>
    <w:rsid w:val="007203A1"/>
    <w:rsid w:val="00720D94"/>
    <w:rsid w:val="007267AC"/>
    <w:rsid w:val="0073066C"/>
    <w:rsid w:val="00737C34"/>
    <w:rsid w:val="00737DDC"/>
    <w:rsid w:val="00744E84"/>
    <w:rsid w:val="007463F7"/>
    <w:rsid w:val="0075126C"/>
    <w:rsid w:val="007529F3"/>
    <w:rsid w:val="00761C0A"/>
    <w:rsid w:val="00766628"/>
    <w:rsid w:val="00771693"/>
    <w:rsid w:val="00786173"/>
    <w:rsid w:val="00787948"/>
    <w:rsid w:val="00787E72"/>
    <w:rsid w:val="00787EF4"/>
    <w:rsid w:val="007958AE"/>
    <w:rsid w:val="007A2670"/>
    <w:rsid w:val="007A36B4"/>
    <w:rsid w:val="007A3FB6"/>
    <w:rsid w:val="007C6A97"/>
    <w:rsid w:val="007C7A81"/>
    <w:rsid w:val="007D0EFF"/>
    <w:rsid w:val="007D7C69"/>
    <w:rsid w:val="007E086A"/>
    <w:rsid w:val="007E5000"/>
    <w:rsid w:val="007E6968"/>
    <w:rsid w:val="007F2DF0"/>
    <w:rsid w:val="00804ACE"/>
    <w:rsid w:val="00810782"/>
    <w:rsid w:val="008142E7"/>
    <w:rsid w:val="0081460F"/>
    <w:rsid w:val="008224D3"/>
    <w:rsid w:val="00823E77"/>
    <w:rsid w:val="00837765"/>
    <w:rsid w:val="00841471"/>
    <w:rsid w:val="00844DD8"/>
    <w:rsid w:val="00845ACC"/>
    <w:rsid w:val="00850065"/>
    <w:rsid w:val="0085495F"/>
    <w:rsid w:val="00860FD3"/>
    <w:rsid w:val="008638F1"/>
    <w:rsid w:val="00867354"/>
    <w:rsid w:val="00867886"/>
    <w:rsid w:val="00872BED"/>
    <w:rsid w:val="008774A3"/>
    <w:rsid w:val="0088412E"/>
    <w:rsid w:val="00884A17"/>
    <w:rsid w:val="008877F8"/>
    <w:rsid w:val="008921D0"/>
    <w:rsid w:val="00892B22"/>
    <w:rsid w:val="008953A8"/>
    <w:rsid w:val="0089748A"/>
    <w:rsid w:val="008C5CEF"/>
    <w:rsid w:val="00913670"/>
    <w:rsid w:val="00917C88"/>
    <w:rsid w:val="0092364F"/>
    <w:rsid w:val="00931BC0"/>
    <w:rsid w:val="00932E50"/>
    <w:rsid w:val="00933134"/>
    <w:rsid w:val="00934BEB"/>
    <w:rsid w:val="00943AB7"/>
    <w:rsid w:val="009452A1"/>
    <w:rsid w:val="00945A80"/>
    <w:rsid w:val="00957301"/>
    <w:rsid w:val="00964E2F"/>
    <w:rsid w:val="00970F2C"/>
    <w:rsid w:val="00987169"/>
    <w:rsid w:val="00987988"/>
    <w:rsid w:val="009942A6"/>
    <w:rsid w:val="009948AE"/>
    <w:rsid w:val="009A0AAA"/>
    <w:rsid w:val="009A557F"/>
    <w:rsid w:val="009A7198"/>
    <w:rsid w:val="009B2416"/>
    <w:rsid w:val="009B3AE9"/>
    <w:rsid w:val="009C6450"/>
    <w:rsid w:val="009D6997"/>
    <w:rsid w:val="009D770B"/>
    <w:rsid w:val="009E37FD"/>
    <w:rsid w:val="009E4921"/>
    <w:rsid w:val="009F21CC"/>
    <w:rsid w:val="009F248A"/>
    <w:rsid w:val="009F6178"/>
    <w:rsid w:val="00A07B37"/>
    <w:rsid w:val="00A07D80"/>
    <w:rsid w:val="00A123D5"/>
    <w:rsid w:val="00A227A3"/>
    <w:rsid w:val="00A25692"/>
    <w:rsid w:val="00A266C4"/>
    <w:rsid w:val="00A36A2A"/>
    <w:rsid w:val="00A42BBF"/>
    <w:rsid w:val="00A47BC7"/>
    <w:rsid w:val="00A47E54"/>
    <w:rsid w:val="00A54390"/>
    <w:rsid w:val="00A5487B"/>
    <w:rsid w:val="00A6632B"/>
    <w:rsid w:val="00A7709B"/>
    <w:rsid w:val="00A84FB0"/>
    <w:rsid w:val="00A87364"/>
    <w:rsid w:val="00A914BA"/>
    <w:rsid w:val="00A91507"/>
    <w:rsid w:val="00A96CEF"/>
    <w:rsid w:val="00AA2D6D"/>
    <w:rsid w:val="00AA53B1"/>
    <w:rsid w:val="00AA5E36"/>
    <w:rsid w:val="00AB335F"/>
    <w:rsid w:val="00AB597A"/>
    <w:rsid w:val="00AB5EC2"/>
    <w:rsid w:val="00AC18E0"/>
    <w:rsid w:val="00AC2CF6"/>
    <w:rsid w:val="00AE08F1"/>
    <w:rsid w:val="00AE4A8C"/>
    <w:rsid w:val="00AE6457"/>
    <w:rsid w:val="00AE6569"/>
    <w:rsid w:val="00AF5DE3"/>
    <w:rsid w:val="00B046E1"/>
    <w:rsid w:val="00B1146B"/>
    <w:rsid w:val="00B14F47"/>
    <w:rsid w:val="00B15BFF"/>
    <w:rsid w:val="00B34C64"/>
    <w:rsid w:val="00B5171C"/>
    <w:rsid w:val="00B62B7D"/>
    <w:rsid w:val="00B702AC"/>
    <w:rsid w:val="00B80AD7"/>
    <w:rsid w:val="00B80C5A"/>
    <w:rsid w:val="00B86759"/>
    <w:rsid w:val="00B966B2"/>
    <w:rsid w:val="00BA2BB7"/>
    <w:rsid w:val="00BA6DBC"/>
    <w:rsid w:val="00BA763A"/>
    <w:rsid w:val="00BB416A"/>
    <w:rsid w:val="00BC770A"/>
    <w:rsid w:val="00BE1FF5"/>
    <w:rsid w:val="00BE4140"/>
    <w:rsid w:val="00BE7E2E"/>
    <w:rsid w:val="00BF30D4"/>
    <w:rsid w:val="00BF4749"/>
    <w:rsid w:val="00BF7E38"/>
    <w:rsid w:val="00C00137"/>
    <w:rsid w:val="00C00999"/>
    <w:rsid w:val="00C07B9E"/>
    <w:rsid w:val="00C14A3D"/>
    <w:rsid w:val="00C163AF"/>
    <w:rsid w:val="00C16A0D"/>
    <w:rsid w:val="00C25999"/>
    <w:rsid w:val="00C276AA"/>
    <w:rsid w:val="00C33F86"/>
    <w:rsid w:val="00C537F6"/>
    <w:rsid w:val="00C60A62"/>
    <w:rsid w:val="00C60E2A"/>
    <w:rsid w:val="00C65079"/>
    <w:rsid w:val="00C70FB0"/>
    <w:rsid w:val="00C734F1"/>
    <w:rsid w:val="00C87C3B"/>
    <w:rsid w:val="00C90C43"/>
    <w:rsid w:val="00CA3E8E"/>
    <w:rsid w:val="00CA6393"/>
    <w:rsid w:val="00CA67E0"/>
    <w:rsid w:val="00CB2067"/>
    <w:rsid w:val="00CC118C"/>
    <w:rsid w:val="00CC1824"/>
    <w:rsid w:val="00CC2720"/>
    <w:rsid w:val="00CC3294"/>
    <w:rsid w:val="00CD1522"/>
    <w:rsid w:val="00CD3C26"/>
    <w:rsid w:val="00CE3198"/>
    <w:rsid w:val="00CE5CE2"/>
    <w:rsid w:val="00CF7F2B"/>
    <w:rsid w:val="00D0114F"/>
    <w:rsid w:val="00D06879"/>
    <w:rsid w:val="00D06B7B"/>
    <w:rsid w:val="00D158F8"/>
    <w:rsid w:val="00D17DF7"/>
    <w:rsid w:val="00D226E0"/>
    <w:rsid w:val="00D2317C"/>
    <w:rsid w:val="00D2700A"/>
    <w:rsid w:val="00D30A21"/>
    <w:rsid w:val="00D366D3"/>
    <w:rsid w:val="00D50E28"/>
    <w:rsid w:val="00D5260D"/>
    <w:rsid w:val="00D54190"/>
    <w:rsid w:val="00D5668A"/>
    <w:rsid w:val="00D60960"/>
    <w:rsid w:val="00D613A8"/>
    <w:rsid w:val="00D6750E"/>
    <w:rsid w:val="00D70B37"/>
    <w:rsid w:val="00D747CD"/>
    <w:rsid w:val="00D82C81"/>
    <w:rsid w:val="00D87238"/>
    <w:rsid w:val="00DA2788"/>
    <w:rsid w:val="00DA2AB3"/>
    <w:rsid w:val="00DA57BF"/>
    <w:rsid w:val="00DB29D3"/>
    <w:rsid w:val="00DC6527"/>
    <w:rsid w:val="00DE1B6C"/>
    <w:rsid w:val="00DE2903"/>
    <w:rsid w:val="00DE3B12"/>
    <w:rsid w:val="00DE5441"/>
    <w:rsid w:val="00DF3A2C"/>
    <w:rsid w:val="00DF65BF"/>
    <w:rsid w:val="00E05DF5"/>
    <w:rsid w:val="00E16AD5"/>
    <w:rsid w:val="00E217F2"/>
    <w:rsid w:val="00E34CBC"/>
    <w:rsid w:val="00E46695"/>
    <w:rsid w:val="00E61800"/>
    <w:rsid w:val="00E62950"/>
    <w:rsid w:val="00E64EBB"/>
    <w:rsid w:val="00E712E5"/>
    <w:rsid w:val="00E76BAE"/>
    <w:rsid w:val="00E82DD6"/>
    <w:rsid w:val="00E945CB"/>
    <w:rsid w:val="00E97560"/>
    <w:rsid w:val="00E9767A"/>
    <w:rsid w:val="00EA04BE"/>
    <w:rsid w:val="00EB4D8D"/>
    <w:rsid w:val="00EC2425"/>
    <w:rsid w:val="00EC28D1"/>
    <w:rsid w:val="00EE0F2A"/>
    <w:rsid w:val="00EE59CE"/>
    <w:rsid w:val="00EE6C64"/>
    <w:rsid w:val="00EF292C"/>
    <w:rsid w:val="00EF4114"/>
    <w:rsid w:val="00EF590C"/>
    <w:rsid w:val="00EF59AA"/>
    <w:rsid w:val="00F01139"/>
    <w:rsid w:val="00F10427"/>
    <w:rsid w:val="00F11645"/>
    <w:rsid w:val="00F244D6"/>
    <w:rsid w:val="00F25DB6"/>
    <w:rsid w:val="00F26873"/>
    <w:rsid w:val="00F270B2"/>
    <w:rsid w:val="00F30541"/>
    <w:rsid w:val="00F311C4"/>
    <w:rsid w:val="00F31B6B"/>
    <w:rsid w:val="00F3546D"/>
    <w:rsid w:val="00F37ADF"/>
    <w:rsid w:val="00F37C06"/>
    <w:rsid w:val="00F435E7"/>
    <w:rsid w:val="00F44FF2"/>
    <w:rsid w:val="00F47FDE"/>
    <w:rsid w:val="00F523FA"/>
    <w:rsid w:val="00F67060"/>
    <w:rsid w:val="00F72F2A"/>
    <w:rsid w:val="00F74676"/>
    <w:rsid w:val="00F74B1A"/>
    <w:rsid w:val="00F807DB"/>
    <w:rsid w:val="00F824C4"/>
    <w:rsid w:val="00F83B2F"/>
    <w:rsid w:val="00F93210"/>
    <w:rsid w:val="00FA7EC2"/>
    <w:rsid w:val="00FB020A"/>
    <w:rsid w:val="00FB6D45"/>
    <w:rsid w:val="00FB7815"/>
    <w:rsid w:val="00FC2316"/>
    <w:rsid w:val="00FC2626"/>
    <w:rsid w:val="00FC4E5D"/>
    <w:rsid w:val="00FC527E"/>
    <w:rsid w:val="00FD11EF"/>
    <w:rsid w:val="00FD26B8"/>
    <w:rsid w:val="00FD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A1B2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BC0"/>
    <w:pPr>
      <w:spacing w:after="360"/>
      <w:ind w:firstLine="567"/>
      <w:jc w:val="both"/>
    </w:pPr>
    <w:rPr>
      <w:rFonts w:eastAsia="MS Mincho"/>
      <w:sz w:val="24"/>
      <w:szCs w:val="24"/>
    </w:rPr>
  </w:style>
  <w:style w:type="paragraph" w:styleId="Heading1">
    <w:name w:val="heading 1"/>
    <w:basedOn w:val="Normal"/>
    <w:next w:val="Normal1"/>
    <w:qFormat/>
    <w:rsid w:val="00407AB9"/>
    <w:pPr>
      <w:keepNext/>
      <w:numPr>
        <w:numId w:val="2"/>
      </w:numPr>
      <w:spacing w:before="120" w:after="120" w:line="240" w:lineRule="atLeast"/>
      <w:jc w:val="center"/>
      <w:outlineLvl w:val="0"/>
    </w:pPr>
    <w:rPr>
      <w:b/>
      <w:caps/>
      <w:color w:val="0000FF"/>
      <w:kern w:val="28"/>
      <w:sz w:val="28"/>
    </w:rPr>
  </w:style>
  <w:style w:type="paragraph" w:styleId="Heading2">
    <w:name w:val="heading 2"/>
    <w:basedOn w:val="Normal"/>
    <w:next w:val="Normal1"/>
    <w:qFormat/>
    <w:rsid w:val="005A1EFE"/>
    <w:pPr>
      <w:keepNext/>
      <w:numPr>
        <w:ilvl w:val="1"/>
        <w:numId w:val="2"/>
      </w:numPr>
      <w:spacing w:before="120" w:line="240" w:lineRule="atLeast"/>
      <w:outlineLvl w:val="1"/>
    </w:pPr>
    <w:rPr>
      <w:b/>
      <w:caps/>
      <w:color w:val="FF00FF"/>
    </w:rPr>
  </w:style>
  <w:style w:type="paragraph" w:styleId="Heading3">
    <w:name w:val="heading 3"/>
    <w:basedOn w:val="Normal"/>
    <w:next w:val="Normal1"/>
    <w:qFormat/>
    <w:rsid w:val="005A1EFE"/>
    <w:pPr>
      <w:keepNext/>
      <w:numPr>
        <w:ilvl w:val="2"/>
        <w:numId w:val="2"/>
      </w:numPr>
      <w:spacing w:before="360"/>
      <w:outlineLvl w:val="2"/>
    </w:pPr>
    <w:rPr>
      <w:b/>
      <w:i/>
      <w:caps/>
      <w:color w:val="000080"/>
      <w:sz w:val="22"/>
    </w:rPr>
  </w:style>
  <w:style w:type="paragraph" w:styleId="Heading4">
    <w:name w:val="heading 4"/>
    <w:basedOn w:val="Normal"/>
    <w:next w:val="Normal1"/>
    <w:qFormat/>
    <w:rsid w:val="005A1EFE"/>
    <w:pPr>
      <w:keepNext/>
      <w:numPr>
        <w:ilvl w:val="3"/>
        <w:numId w:val="2"/>
      </w:numPr>
      <w:spacing w:before="360" w:line="240" w:lineRule="atLeast"/>
      <w:outlineLvl w:val="3"/>
    </w:pPr>
    <w:rPr>
      <w:b/>
      <w:color w:val="008000"/>
    </w:rPr>
  </w:style>
  <w:style w:type="paragraph" w:styleId="Heading5">
    <w:name w:val="heading 5"/>
    <w:basedOn w:val="Normal"/>
    <w:next w:val="Normal1"/>
    <w:qFormat/>
    <w:rsid w:val="00AE4A8C"/>
    <w:pPr>
      <w:keepNext/>
      <w:numPr>
        <w:ilvl w:val="4"/>
        <w:numId w:val="2"/>
      </w:numPr>
      <w:spacing w:before="240" w:after="120"/>
      <w:outlineLvl w:val="4"/>
    </w:pPr>
    <w:rPr>
      <w:i/>
      <w:color w:val="008080"/>
    </w:rPr>
  </w:style>
  <w:style w:type="paragraph" w:styleId="Heading6">
    <w:name w:val="heading 6"/>
    <w:basedOn w:val="Normal"/>
    <w:next w:val="Normal1"/>
    <w:qFormat/>
    <w:rsid w:val="00AE4A8C"/>
    <w:pPr>
      <w:keepNext/>
      <w:numPr>
        <w:ilvl w:val="5"/>
        <w:numId w:val="2"/>
      </w:numPr>
      <w:spacing w:before="240" w:after="120"/>
      <w:outlineLvl w:val="5"/>
    </w:pPr>
    <w:rPr>
      <w:color w:val="000080"/>
      <w:sz w:val="22"/>
    </w:rPr>
  </w:style>
  <w:style w:type="paragraph" w:styleId="Heading7">
    <w:name w:val="heading 7"/>
    <w:basedOn w:val="Normal"/>
    <w:next w:val="Normal1"/>
    <w:qFormat/>
    <w:rsid w:val="00AE4A8C"/>
    <w:pPr>
      <w:keepNext/>
      <w:numPr>
        <w:ilvl w:val="6"/>
        <w:numId w:val="2"/>
      </w:numPr>
      <w:spacing w:before="240" w:after="120"/>
      <w:outlineLvl w:val="6"/>
    </w:pPr>
    <w:rPr>
      <w:color w:val="800000"/>
      <w:sz w:val="22"/>
    </w:rPr>
  </w:style>
  <w:style w:type="paragraph" w:styleId="Heading8">
    <w:name w:val="heading 8"/>
    <w:basedOn w:val="Normal"/>
    <w:next w:val="Normal1"/>
    <w:qFormat/>
    <w:rsid w:val="00AE4A8C"/>
    <w:pPr>
      <w:keepNext/>
      <w:numPr>
        <w:ilvl w:val="7"/>
        <w:numId w:val="2"/>
      </w:numPr>
      <w:spacing w:before="240" w:after="120"/>
      <w:outlineLvl w:val="7"/>
    </w:pPr>
    <w:rPr>
      <w:i/>
      <w:color w:val="808000"/>
      <w:sz w:val="22"/>
    </w:rPr>
  </w:style>
  <w:style w:type="paragraph" w:styleId="Heading9">
    <w:name w:val="heading 9"/>
    <w:basedOn w:val="Normal"/>
    <w:next w:val="Normal1"/>
    <w:qFormat/>
    <w:rsid w:val="00AE4A8C"/>
    <w:pPr>
      <w:keepNext/>
      <w:numPr>
        <w:ilvl w:val="8"/>
        <w:numId w:val="2"/>
      </w:numPr>
      <w:spacing w:before="240" w:after="60"/>
      <w:jc w:val="center"/>
      <w:outlineLvl w:val="8"/>
    </w:pPr>
    <w:rPr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link w:val="Normal1Char"/>
    <w:autoRedefine/>
    <w:rsid w:val="00305C43"/>
    <w:pPr>
      <w:spacing w:after="200" w:line="276" w:lineRule="auto"/>
      <w:ind w:firstLine="0"/>
    </w:pPr>
  </w:style>
  <w:style w:type="paragraph" w:styleId="Header">
    <w:name w:val="header"/>
    <w:basedOn w:val="Normal"/>
    <w:rsid w:val="00934BEB"/>
    <w:pPr>
      <w:tabs>
        <w:tab w:val="center" w:pos="4536"/>
        <w:tab w:val="right" w:pos="9072"/>
      </w:tabs>
    </w:pPr>
  </w:style>
  <w:style w:type="paragraph" w:customStyle="1" w:styleId="Puceavecalinaetsansretrait">
    <w:name w:val="Puce avec alinéa et sans retrait"/>
    <w:basedOn w:val="Normal"/>
    <w:link w:val="PuceavecalinaetsansretraitCarCar"/>
    <w:rsid w:val="00A7709B"/>
    <w:pPr>
      <w:numPr>
        <w:numId w:val="4"/>
      </w:numPr>
      <w:spacing w:before="120" w:after="120" w:line="240" w:lineRule="atLeast"/>
    </w:pPr>
  </w:style>
  <w:style w:type="paragraph" w:styleId="Footer">
    <w:name w:val="footer"/>
    <w:basedOn w:val="Normal"/>
    <w:rsid w:val="00934B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34BEB"/>
  </w:style>
  <w:style w:type="character" w:styleId="FootnoteReference">
    <w:name w:val="footnote reference"/>
    <w:rsid w:val="00934BEB"/>
    <w:rPr>
      <w:vertAlign w:val="superscript"/>
    </w:rPr>
  </w:style>
  <w:style w:type="paragraph" w:styleId="FootnoteText">
    <w:name w:val="footnote text"/>
    <w:basedOn w:val="Normal"/>
    <w:semiHidden/>
    <w:rsid w:val="00934BEB"/>
    <w:rPr>
      <w:i/>
      <w:sz w:val="20"/>
    </w:rPr>
  </w:style>
  <w:style w:type="paragraph" w:customStyle="1" w:styleId="Articles">
    <w:name w:val="Articles"/>
    <w:basedOn w:val="Heading9"/>
    <w:next w:val="Normal1"/>
    <w:rsid w:val="00934BEB"/>
    <w:pPr>
      <w:outlineLvl w:val="9"/>
    </w:pPr>
  </w:style>
  <w:style w:type="paragraph" w:styleId="TOC1">
    <w:name w:val="toc 1"/>
    <w:basedOn w:val="Normal"/>
    <w:next w:val="Normal"/>
    <w:semiHidden/>
    <w:rsid w:val="00934BEB"/>
    <w:pPr>
      <w:tabs>
        <w:tab w:val="right" w:leader="dot" w:pos="8222"/>
        <w:tab w:val="decimal" w:pos="8505"/>
      </w:tabs>
      <w:spacing w:before="360"/>
      <w:ind w:right="567"/>
    </w:pPr>
    <w:rPr>
      <w:b/>
      <w:caps/>
      <w:noProof/>
      <w:sz w:val="20"/>
      <w:szCs w:val="28"/>
    </w:rPr>
  </w:style>
  <w:style w:type="paragraph" w:styleId="TOC2">
    <w:name w:val="toc 2"/>
    <w:basedOn w:val="Normal"/>
    <w:next w:val="Normal"/>
    <w:semiHidden/>
    <w:rsid w:val="00934BEB"/>
    <w:pPr>
      <w:tabs>
        <w:tab w:val="right" w:leader="dot" w:pos="8220"/>
      </w:tabs>
      <w:spacing w:before="240"/>
      <w:ind w:left="284" w:right="567" w:hanging="284"/>
    </w:pPr>
    <w:rPr>
      <w:b/>
      <w:caps/>
      <w:sz w:val="20"/>
    </w:rPr>
  </w:style>
  <w:style w:type="paragraph" w:styleId="TOC3">
    <w:name w:val="toc 3"/>
    <w:basedOn w:val="Normal"/>
    <w:next w:val="Normal"/>
    <w:semiHidden/>
    <w:rsid w:val="00934BEB"/>
    <w:pPr>
      <w:tabs>
        <w:tab w:val="right" w:leader="dot" w:pos="8222"/>
        <w:tab w:val="decimal" w:pos="8505"/>
      </w:tabs>
      <w:spacing w:before="240"/>
      <w:ind w:left="284" w:right="567" w:hanging="284"/>
    </w:pPr>
    <w:rPr>
      <w:caps/>
      <w:noProof/>
      <w:sz w:val="20"/>
      <w:szCs w:val="22"/>
    </w:rPr>
  </w:style>
  <w:style w:type="paragraph" w:styleId="TOC4">
    <w:name w:val="toc 4"/>
    <w:basedOn w:val="Normal"/>
    <w:next w:val="Normal"/>
    <w:semiHidden/>
    <w:rsid w:val="00934BEB"/>
    <w:pPr>
      <w:tabs>
        <w:tab w:val="right" w:leader="dot" w:pos="8222"/>
        <w:tab w:val="decimal" w:pos="8505"/>
      </w:tabs>
      <w:ind w:left="454" w:right="567" w:hanging="227"/>
    </w:pPr>
    <w:rPr>
      <w:i/>
      <w:noProof/>
      <w:sz w:val="20"/>
      <w:szCs w:val="25"/>
    </w:rPr>
  </w:style>
  <w:style w:type="paragraph" w:styleId="TOC5">
    <w:name w:val="toc 5"/>
    <w:basedOn w:val="Normal"/>
    <w:next w:val="Normal"/>
    <w:semiHidden/>
    <w:rsid w:val="00934BEB"/>
    <w:pPr>
      <w:tabs>
        <w:tab w:val="right" w:leader="dot" w:pos="8220"/>
      </w:tabs>
      <w:ind w:left="681" w:right="567" w:hanging="227"/>
    </w:pPr>
    <w:rPr>
      <w:sz w:val="20"/>
    </w:rPr>
  </w:style>
  <w:style w:type="paragraph" w:styleId="TOC6">
    <w:name w:val="toc 6"/>
    <w:basedOn w:val="Normal"/>
    <w:next w:val="Normal"/>
    <w:semiHidden/>
    <w:rsid w:val="00934BEB"/>
    <w:pPr>
      <w:tabs>
        <w:tab w:val="right" w:leader="dot" w:pos="8220"/>
      </w:tabs>
      <w:ind w:left="919" w:right="567" w:hanging="284"/>
    </w:pPr>
    <w:rPr>
      <w:sz w:val="18"/>
    </w:rPr>
  </w:style>
  <w:style w:type="paragraph" w:styleId="TOC7">
    <w:name w:val="toc 7"/>
    <w:basedOn w:val="Normal"/>
    <w:next w:val="Normal"/>
    <w:semiHidden/>
    <w:rsid w:val="00934BEB"/>
    <w:pPr>
      <w:tabs>
        <w:tab w:val="right" w:leader="dot" w:pos="8220"/>
      </w:tabs>
      <w:ind w:left="635" w:right="567"/>
    </w:pPr>
    <w:rPr>
      <w:i/>
      <w:sz w:val="20"/>
    </w:rPr>
  </w:style>
  <w:style w:type="paragraph" w:styleId="TOC8">
    <w:name w:val="toc 8"/>
    <w:basedOn w:val="Normal"/>
    <w:next w:val="Normal"/>
    <w:semiHidden/>
    <w:rsid w:val="00934BEB"/>
    <w:pPr>
      <w:tabs>
        <w:tab w:val="right" w:leader="dot" w:pos="8220"/>
      </w:tabs>
      <w:spacing w:after="120"/>
      <w:ind w:left="919" w:right="567" w:hanging="284"/>
    </w:pPr>
    <w:rPr>
      <w:i/>
      <w:sz w:val="20"/>
    </w:rPr>
  </w:style>
  <w:style w:type="paragraph" w:styleId="TOC9">
    <w:name w:val="toc 9"/>
    <w:basedOn w:val="Normal"/>
    <w:next w:val="Normal"/>
    <w:autoRedefine/>
    <w:semiHidden/>
    <w:rsid w:val="00934BEB"/>
    <w:pPr>
      <w:numPr>
        <w:numId w:val="1"/>
      </w:numPr>
      <w:tabs>
        <w:tab w:val="clear" w:pos="644"/>
        <w:tab w:val="num" w:pos="360"/>
        <w:tab w:val="right" w:leader="dot" w:pos="8222"/>
        <w:tab w:val="decimal" w:pos="8505"/>
      </w:tabs>
      <w:ind w:left="0" w:right="567" w:firstLine="0"/>
    </w:pPr>
    <w:rPr>
      <w:noProof/>
      <w:sz w:val="20"/>
      <w:szCs w:val="25"/>
    </w:rPr>
  </w:style>
  <w:style w:type="paragraph" w:styleId="EnvelopeAddress">
    <w:name w:val="envelope address"/>
    <w:basedOn w:val="Normal"/>
    <w:semiHidden/>
    <w:rsid w:val="00934BEB"/>
    <w:pPr>
      <w:framePr w:w="7938" w:h="1985" w:hRule="exact" w:hSpace="141" w:wrap="auto" w:hAnchor="page" w:xAlign="center" w:yAlign="bottom"/>
      <w:ind w:left="2835"/>
    </w:pPr>
    <w:rPr>
      <w:rFonts w:cs="Arial"/>
    </w:rPr>
  </w:style>
  <w:style w:type="paragraph" w:customStyle="1" w:styleId="Art1">
    <w:name w:val="Art 1"/>
    <w:basedOn w:val="Normal"/>
    <w:next w:val="Normal"/>
    <w:rsid w:val="00407AB9"/>
    <w:pPr>
      <w:keepNext/>
      <w:tabs>
        <w:tab w:val="left" w:pos="907"/>
      </w:tabs>
      <w:spacing w:before="120" w:after="120" w:line="240" w:lineRule="atLeast"/>
      <w:jc w:val="center"/>
    </w:pPr>
    <w:rPr>
      <w:b/>
      <w:caps/>
      <w:color w:val="0000FF"/>
      <w:kern w:val="28"/>
      <w:sz w:val="28"/>
    </w:rPr>
  </w:style>
  <w:style w:type="paragraph" w:customStyle="1" w:styleId="Art2">
    <w:name w:val="Art 2"/>
    <w:basedOn w:val="Normal"/>
    <w:next w:val="Normal"/>
    <w:rsid w:val="00934BEB"/>
    <w:pPr>
      <w:keepNext/>
      <w:tabs>
        <w:tab w:val="left" w:pos="907"/>
      </w:tabs>
      <w:spacing w:before="120" w:line="240" w:lineRule="atLeast"/>
    </w:pPr>
    <w:rPr>
      <w:b/>
      <w:caps/>
      <w:color w:val="FF00FF"/>
      <w:lang w:val="fr-CA"/>
    </w:rPr>
  </w:style>
  <w:style w:type="paragraph" w:customStyle="1" w:styleId="Art3">
    <w:name w:val="Art 3"/>
    <w:basedOn w:val="Normal"/>
    <w:next w:val="Normal"/>
    <w:rsid w:val="00934BEB"/>
    <w:pPr>
      <w:keepNext/>
      <w:tabs>
        <w:tab w:val="left" w:pos="907"/>
      </w:tabs>
      <w:spacing w:before="360"/>
      <w:ind w:left="454"/>
    </w:pPr>
    <w:rPr>
      <w:b/>
      <w:i/>
      <w:caps/>
      <w:color w:val="000080"/>
      <w:sz w:val="22"/>
      <w:lang w:val="fr-CA"/>
    </w:rPr>
  </w:style>
  <w:style w:type="paragraph" w:customStyle="1" w:styleId="Art4">
    <w:name w:val="Art 4"/>
    <w:basedOn w:val="Normal"/>
    <w:next w:val="Normal"/>
    <w:rsid w:val="00934BEB"/>
    <w:pPr>
      <w:keepNext/>
      <w:tabs>
        <w:tab w:val="left" w:pos="907"/>
      </w:tabs>
      <w:spacing w:before="360" w:line="240" w:lineRule="atLeast"/>
      <w:ind w:left="907"/>
    </w:pPr>
    <w:rPr>
      <w:b/>
      <w:color w:val="008000"/>
      <w:lang w:val="fr-CA"/>
    </w:rPr>
  </w:style>
  <w:style w:type="paragraph" w:customStyle="1" w:styleId="Art5">
    <w:name w:val="Art 5"/>
    <w:basedOn w:val="Normal"/>
    <w:next w:val="Normal"/>
    <w:rsid w:val="00934BEB"/>
    <w:pPr>
      <w:keepNext/>
      <w:tabs>
        <w:tab w:val="left" w:pos="907"/>
      </w:tabs>
      <w:spacing w:before="240" w:after="120"/>
      <w:ind w:left="907"/>
    </w:pPr>
    <w:rPr>
      <w:i/>
      <w:color w:val="008080"/>
      <w:lang w:val="fr-CA"/>
    </w:rPr>
  </w:style>
  <w:style w:type="paragraph" w:customStyle="1" w:styleId="Art6">
    <w:name w:val="Art 6"/>
    <w:basedOn w:val="Normal"/>
    <w:next w:val="Normal"/>
    <w:rsid w:val="00934BEB"/>
    <w:pPr>
      <w:tabs>
        <w:tab w:val="left" w:pos="907"/>
      </w:tabs>
      <w:spacing w:before="240" w:after="120"/>
      <w:ind w:left="907"/>
    </w:pPr>
    <w:rPr>
      <w:color w:val="000080"/>
      <w:sz w:val="22"/>
      <w:lang w:val="fr-CA"/>
    </w:rPr>
  </w:style>
  <w:style w:type="paragraph" w:customStyle="1" w:styleId="Art7">
    <w:name w:val="Art 7"/>
    <w:basedOn w:val="FootnoteText"/>
    <w:next w:val="Normal"/>
    <w:rsid w:val="00934BEB"/>
    <w:pPr>
      <w:tabs>
        <w:tab w:val="left" w:pos="907"/>
      </w:tabs>
      <w:spacing w:before="240" w:after="120"/>
      <w:ind w:left="907"/>
    </w:pPr>
    <w:rPr>
      <w:i w:val="0"/>
      <w:color w:val="800000"/>
      <w:sz w:val="22"/>
      <w:lang w:val="fr-CA"/>
    </w:rPr>
  </w:style>
  <w:style w:type="paragraph" w:customStyle="1" w:styleId="Art8">
    <w:name w:val="Art 8"/>
    <w:basedOn w:val="Normal"/>
    <w:next w:val="Normal"/>
    <w:rsid w:val="00934BEB"/>
    <w:pPr>
      <w:tabs>
        <w:tab w:val="left" w:pos="907"/>
      </w:tabs>
      <w:spacing w:before="240" w:after="120"/>
      <w:ind w:left="907"/>
    </w:pPr>
    <w:rPr>
      <w:i/>
      <w:color w:val="808000"/>
      <w:sz w:val="22"/>
      <w:lang w:val="fr-CA"/>
    </w:rPr>
  </w:style>
  <w:style w:type="paragraph" w:customStyle="1" w:styleId="Art9">
    <w:name w:val="Art 9"/>
    <w:basedOn w:val="Normal"/>
    <w:next w:val="Normal"/>
    <w:rsid w:val="00934BEB"/>
    <w:pPr>
      <w:tabs>
        <w:tab w:val="left" w:pos="907"/>
      </w:tabs>
      <w:spacing w:before="240" w:after="60"/>
      <w:jc w:val="center"/>
    </w:pPr>
    <w:rPr>
      <w:color w:val="0000FF"/>
      <w:lang w:val="fr-CA"/>
    </w:rPr>
  </w:style>
  <w:style w:type="character" w:customStyle="1" w:styleId="Gras">
    <w:name w:val="Gras"/>
    <w:rsid w:val="00565F44"/>
    <w:rPr>
      <w:b/>
    </w:rPr>
  </w:style>
  <w:style w:type="table" w:styleId="TableGrid">
    <w:name w:val="Table Grid"/>
    <w:basedOn w:val="TableNormal"/>
    <w:rsid w:val="00934BEB"/>
    <w:pPr>
      <w:tabs>
        <w:tab w:val="left" w:pos="284"/>
      </w:tabs>
      <w:overflowPunct w:val="0"/>
      <w:autoSpaceDE w:val="0"/>
      <w:autoSpaceDN w:val="0"/>
      <w:adjustRightInd w:val="0"/>
      <w:textAlignment w:val="baseline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character" w:customStyle="1" w:styleId="Italique">
    <w:name w:val="Italique"/>
    <w:rsid w:val="00565F44"/>
    <w:rPr>
      <w:i/>
    </w:rPr>
  </w:style>
  <w:style w:type="character" w:customStyle="1" w:styleId="Soulign">
    <w:name w:val="Souligné"/>
    <w:rsid w:val="00E945CB"/>
    <w:rPr>
      <w:sz w:val="25"/>
      <w:u w:val="single"/>
    </w:rPr>
  </w:style>
  <w:style w:type="table" w:customStyle="1" w:styleId="Tableau">
    <w:name w:val="Tableau"/>
    <w:basedOn w:val="TableNormal"/>
    <w:rsid w:val="00021D48"/>
    <w:pPr>
      <w:spacing w:before="40" w:after="40" w:line="240" w:lineRule="exact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character" w:customStyle="1" w:styleId="GrasItalique">
    <w:name w:val="Gras_Italique"/>
    <w:rsid w:val="003739C3"/>
    <w:rPr>
      <w:b/>
      <w:i/>
    </w:rPr>
  </w:style>
  <w:style w:type="character" w:customStyle="1" w:styleId="GrasSoulign">
    <w:name w:val="Gras_Souligné"/>
    <w:rsid w:val="00E945CB"/>
    <w:rPr>
      <w:b/>
      <w:u w:val="single"/>
    </w:rPr>
  </w:style>
  <w:style w:type="character" w:customStyle="1" w:styleId="ItaliqueSoulign">
    <w:name w:val="Italique_Souligné"/>
    <w:rsid w:val="00E945CB"/>
    <w:rPr>
      <w:i/>
      <w:u w:val="single"/>
    </w:rPr>
  </w:style>
  <w:style w:type="character" w:customStyle="1" w:styleId="GrasItaliqueSoulign">
    <w:name w:val="Gras_Italique_Souligné"/>
    <w:rsid w:val="00E945CB"/>
    <w:rPr>
      <w:b/>
      <w:i/>
      <w:u w:val="single"/>
    </w:rPr>
  </w:style>
  <w:style w:type="character" w:customStyle="1" w:styleId="Caractresansattribut">
    <w:name w:val="Caractère_sans_attribut"/>
    <w:basedOn w:val="DefaultParagraphFont"/>
    <w:rsid w:val="00A266C4"/>
  </w:style>
  <w:style w:type="character" w:customStyle="1" w:styleId="Normal1Char">
    <w:name w:val="Normal1 Char"/>
    <w:link w:val="Normal1"/>
    <w:rsid w:val="00305C43"/>
    <w:rPr>
      <w:rFonts w:eastAsia="MS Mincho"/>
      <w:sz w:val="24"/>
      <w:szCs w:val="24"/>
    </w:rPr>
  </w:style>
  <w:style w:type="paragraph" w:customStyle="1" w:styleId="Encadrgras10tirets">
    <w:name w:val="Encadré_gras_10_tirets"/>
    <w:basedOn w:val="Normal1"/>
    <w:rsid w:val="00C87C3B"/>
    <w:pPr>
      <w:numPr>
        <w:numId w:val="3"/>
      </w:num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</w:pPr>
    <w:rPr>
      <w:b/>
      <w:sz w:val="20"/>
    </w:rPr>
  </w:style>
  <w:style w:type="character" w:customStyle="1" w:styleId="Gras10">
    <w:name w:val="Gras_10"/>
    <w:rsid w:val="00560965"/>
    <w:rPr>
      <w:b/>
      <w:sz w:val="20"/>
    </w:rPr>
  </w:style>
  <w:style w:type="paragraph" w:customStyle="1" w:styleId="Texteencadrgras10">
    <w:name w:val="Texte_encadré_gras_10"/>
    <w:basedOn w:val="Normal1"/>
    <w:rsid w:val="00C87C3B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</w:pPr>
    <w:rPr>
      <w:b/>
      <w:sz w:val="20"/>
    </w:rPr>
  </w:style>
  <w:style w:type="paragraph" w:customStyle="1" w:styleId="Texteencadr10">
    <w:name w:val="Texte encadré 10"/>
    <w:basedOn w:val="Normal1"/>
    <w:rsid w:val="00C87C3B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</w:pPr>
    <w:rPr>
      <w:sz w:val="20"/>
    </w:rPr>
  </w:style>
  <w:style w:type="character" w:customStyle="1" w:styleId="TimesNewRoman10">
    <w:name w:val="TimesNewRoman_10"/>
    <w:rsid w:val="00E217F2"/>
    <w:rPr>
      <w:rFonts w:ascii="Times New Roman" w:hAnsi="Times New Roman"/>
      <w:sz w:val="20"/>
    </w:rPr>
  </w:style>
  <w:style w:type="character" w:customStyle="1" w:styleId="Italique10">
    <w:name w:val="Italique_10"/>
    <w:rsid w:val="00744E84"/>
    <w:rPr>
      <w:rFonts w:ascii="Times New Roman" w:hAnsi="Times New Roman"/>
      <w:i/>
      <w:sz w:val="20"/>
    </w:rPr>
  </w:style>
  <w:style w:type="character" w:customStyle="1" w:styleId="Italique8">
    <w:name w:val="Italique_8"/>
    <w:rsid w:val="00C87C3B"/>
    <w:rPr>
      <w:rFonts w:ascii="Times New Roman" w:hAnsi="Times New Roman"/>
      <w:i/>
      <w:sz w:val="16"/>
    </w:rPr>
  </w:style>
  <w:style w:type="character" w:styleId="Strong">
    <w:name w:val="Strong"/>
    <w:qFormat/>
    <w:rsid w:val="009A7198"/>
    <w:rPr>
      <w:b/>
      <w:bCs/>
    </w:rPr>
  </w:style>
  <w:style w:type="paragraph" w:customStyle="1" w:styleId="Texteencadr11">
    <w:name w:val="Texte encadré 11"/>
    <w:basedOn w:val="Texteencadr10"/>
    <w:rsid w:val="00A7709B"/>
    <w:rPr>
      <w:sz w:val="22"/>
    </w:rPr>
  </w:style>
  <w:style w:type="character" w:customStyle="1" w:styleId="PuceavecalinaetsansretraitCarCar">
    <w:name w:val="Puce avec alinéa et sans retrait Car Car"/>
    <w:link w:val="Puceavecalinaetsansretrait"/>
    <w:rsid w:val="00A7709B"/>
    <w:rPr>
      <w:spacing w:val="4"/>
      <w:sz w:val="24"/>
      <w:lang w:eastAsia="fr-FR"/>
    </w:rPr>
  </w:style>
  <w:style w:type="character" w:styleId="Emphasis">
    <w:name w:val="Emphasis"/>
    <w:qFormat/>
    <w:rsid w:val="009A7198"/>
    <w:rPr>
      <w:i/>
      <w:iCs/>
    </w:rPr>
  </w:style>
  <w:style w:type="character" w:customStyle="1" w:styleId="TimesNewRoman11">
    <w:name w:val="TimesNewRoman_11"/>
    <w:rsid w:val="00191FDC"/>
    <w:rPr>
      <w:rFonts w:ascii="Times New Roman" w:hAnsi="Times New Roman"/>
      <w:sz w:val="22"/>
    </w:rPr>
  </w:style>
  <w:style w:type="paragraph" w:customStyle="1" w:styleId="listeavectirets">
    <w:name w:val="liste avec tirets"/>
    <w:basedOn w:val="Normal"/>
    <w:rsid w:val="00FC4E5D"/>
    <w:pPr>
      <w:numPr>
        <w:numId w:val="5"/>
      </w:numPr>
    </w:pPr>
  </w:style>
  <w:style w:type="character" w:styleId="Hyperlink">
    <w:name w:val="Hyperlink"/>
    <w:rsid w:val="00CF7F2B"/>
    <w:rPr>
      <w:color w:val="0000FF"/>
      <w:u w:val="single"/>
    </w:rPr>
  </w:style>
  <w:style w:type="paragraph" w:styleId="EndnoteText">
    <w:name w:val="endnote text"/>
    <w:basedOn w:val="Normal"/>
    <w:semiHidden/>
    <w:rsid w:val="00662F78"/>
    <w:rPr>
      <w:sz w:val="20"/>
    </w:rPr>
  </w:style>
  <w:style w:type="character" w:styleId="EndnoteReference">
    <w:name w:val="endnote reference"/>
    <w:semiHidden/>
    <w:rsid w:val="00662F78"/>
    <w:rPr>
      <w:vertAlign w:val="superscript"/>
    </w:rPr>
  </w:style>
  <w:style w:type="character" w:customStyle="1" w:styleId="st">
    <w:name w:val="st"/>
    <w:basedOn w:val="DefaultParagraphFont"/>
    <w:rsid w:val="00C537F6"/>
  </w:style>
  <w:style w:type="paragraph" w:customStyle="1" w:styleId="Car1">
    <w:name w:val="Car1"/>
    <w:basedOn w:val="Normal"/>
    <w:rsid w:val="00C00137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HTMLTypewriter">
    <w:name w:val="HTML Typewriter"/>
    <w:rsid w:val="00461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BF4749"/>
    <w:pPr>
      <w:spacing w:before="100" w:beforeAutospacing="1" w:after="100" w:afterAutospacing="1"/>
    </w:pPr>
  </w:style>
  <w:style w:type="paragraph" w:customStyle="1" w:styleId="Default">
    <w:name w:val="Default"/>
    <w:rsid w:val="0085495F"/>
    <w:pPr>
      <w:autoSpaceDE w:val="0"/>
      <w:autoSpaceDN w:val="0"/>
      <w:adjustRightInd w:val="0"/>
    </w:pPr>
    <w:rPr>
      <w:rFonts w:ascii="DNDJP E+ Caecilia" w:hAnsi="DNDJP E+ Caecilia" w:cs="DNDJP E+ Caecilia"/>
      <w:color w:val="000000"/>
      <w:sz w:val="24"/>
      <w:szCs w:val="24"/>
      <w:lang w:eastAsia="fr-FR"/>
    </w:rPr>
  </w:style>
  <w:style w:type="character" w:customStyle="1" w:styleId="date">
    <w:name w:val="date"/>
    <w:basedOn w:val="DefaultParagraphFont"/>
    <w:rsid w:val="007A2670"/>
  </w:style>
  <w:style w:type="paragraph" w:styleId="BodyText">
    <w:name w:val="Body Text"/>
    <w:basedOn w:val="Normal"/>
    <w:link w:val="BodyTextChar"/>
    <w:rsid w:val="0041109F"/>
    <w:pPr>
      <w:widowControl w:val="0"/>
    </w:pPr>
  </w:style>
  <w:style w:type="paragraph" w:styleId="BalloonText">
    <w:name w:val="Balloon Text"/>
    <w:basedOn w:val="Normal"/>
    <w:link w:val="BalloonTextChar"/>
    <w:rsid w:val="003D37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3D3735"/>
    <w:rPr>
      <w:rFonts w:ascii="Lucida Grande" w:hAnsi="Lucida Grande" w:cs="Lucida Grande"/>
      <w:spacing w:val="4"/>
      <w:sz w:val="18"/>
      <w:szCs w:val="18"/>
      <w:lang w:eastAsia="fr-FR"/>
    </w:rPr>
  </w:style>
  <w:style w:type="character" w:customStyle="1" w:styleId="BodyTextChar">
    <w:name w:val="Body Text Char"/>
    <w:link w:val="BodyText"/>
    <w:rsid w:val="00F93210"/>
    <w:rPr>
      <w:sz w:val="24"/>
      <w:lang w:eastAsia="fr-FR"/>
    </w:rPr>
  </w:style>
  <w:style w:type="character" w:customStyle="1" w:styleId="3oh-">
    <w:name w:val="_3oh-"/>
    <w:basedOn w:val="DefaultParagraphFont"/>
    <w:rsid w:val="008921D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BC0"/>
    <w:pPr>
      <w:spacing w:after="360"/>
      <w:ind w:firstLine="567"/>
      <w:jc w:val="both"/>
    </w:pPr>
    <w:rPr>
      <w:rFonts w:eastAsia="MS Mincho"/>
      <w:sz w:val="24"/>
      <w:szCs w:val="24"/>
    </w:rPr>
  </w:style>
  <w:style w:type="paragraph" w:styleId="Heading1">
    <w:name w:val="heading 1"/>
    <w:basedOn w:val="Normal"/>
    <w:next w:val="Normal1"/>
    <w:qFormat/>
    <w:rsid w:val="00407AB9"/>
    <w:pPr>
      <w:keepNext/>
      <w:numPr>
        <w:numId w:val="2"/>
      </w:numPr>
      <w:spacing w:before="120" w:after="120" w:line="240" w:lineRule="atLeast"/>
      <w:jc w:val="center"/>
      <w:outlineLvl w:val="0"/>
    </w:pPr>
    <w:rPr>
      <w:b/>
      <w:caps/>
      <w:color w:val="0000FF"/>
      <w:kern w:val="28"/>
      <w:sz w:val="28"/>
    </w:rPr>
  </w:style>
  <w:style w:type="paragraph" w:styleId="Heading2">
    <w:name w:val="heading 2"/>
    <w:basedOn w:val="Normal"/>
    <w:next w:val="Normal1"/>
    <w:qFormat/>
    <w:rsid w:val="005A1EFE"/>
    <w:pPr>
      <w:keepNext/>
      <w:numPr>
        <w:ilvl w:val="1"/>
        <w:numId w:val="2"/>
      </w:numPr>
      <w:spacing w:before="120" w:line="240" w:lineRule="atLeast"/>
      <w:outlineLvl w:val="1"/>
    </w:pPr>
    <w:rPr>
      <w:b/>
      <w:caps/>
      <w:color w:val="FF00FF"/>
    </w:rPr>
  </w:style>
  <w:style w:type="paragraph" w:styleId="Heading3">
    <w:name w:val="heading 3"/>
    <w:basedOn w:val="Normal"/>
    <w:next w:val="Normal1"/>
    <w:qFormat/>
    <w:rsid w:val="005A1EFE"/>
    <w:pPr>
      <w:keepNext/>
      <w:numPr>
        <w:ilvl w:val="2"/>
        <w:numId w:val="2"/>
      </w:numPr>
      <w:spacing w:before="360"/>
      <w:outlineLvl w:val="2"/>
    </w:pPr>
    <w:rPr>
      <w:b/>
      <w:i/>
      <w:caps/>
      <w:color w:val="000080"/>
      <w:sz w:val="22"/>
    </w:rPr>
  </w:style>
  <w:style w:type="paragraph" w:styleId="Heading4">
    <w:name w:val="heading 4"/>
    <w:basedOn w:val="Normal"/>
    <w:next w:val="Normal1"/>
    <w:qFormat/>
    <w:rsid w:val="005A1EFE"/>
    <w:pPr>
      <w:keepNext/>
      <w:numPr>
        <w:ilvl w:val="3"/>
        <w:numId w:val="2"/>
      </w:numPr>
      <w:spacing w:before="360" w:line="240" w:lineRule="atLeast"/>
      <w:outlineLvl w:val="3"/>
    </w:pPr>
    <w:rPr>
      <w:b/>
      <w:color w:val="008000"/>
    </w:rPr>
  </w:style>
  <w:style w:type="paragraph" w:styleId="Heading5">
    <w:name w:val="heading 5"/>
    <w:basedOn w:val="Normal"/>
    <w:next w:val="Normal1"/>
    <w:qFormat/>
    <w:rsid w:val="00AE4A8C"/>
    <w:pPr>
      <w:keepNext/>
      <w:numPr>
        <w:ilvl w:val="4"/>
        <w:numId w:val="2"/>
      </w:numPr>
      <w:spacing w:before="240" w:after="120"/>
      <w:outlineLvl w:val="4"/>
    </w:pPr>
    <w:rPr>
      <w:i/>
      <w:color w:val="008080"/>
    </w:rPr>
  </w:style>
  <w:style w:type="paragraph" w:styleId="Heading6">
    <w:name w:val="heading 6"/>
    <w:basedOn w:val="Normal"/>
    <w:next w:val="Normal1"/>
    <w:qFormat/>
    <w:rsid w:val="00AE4A8C"/>
    <w:pPr>
      <w:keepNext/>
      <w:numPr>
        <w:ilvl w:val="5"/>
        <w:numId w:val="2"/>
      </w:numPr>
      <w:spacing w:before="240" w:after="120"/>
      <w:outlineLvl w:val="5"/>
    </w:pPr>
    <w:rPr>
      <w:color w:val="000080"/>
      <w:sz w:val="22"/>
    </w:rPr>
  </w:style>
  <w:style w:type="paragraph" w:styleId="Heading7">
    <w:name w:val="heading 7"/>
    <w:basedOn w:val="Normal"/>
    <w:next w:val="Normal1"/>
    <w:qFormat/>
    <w:rsid w:val="00AE4A8C"/>
    <w:pPr>
      <w:keepNext/>
      <w:numPr>
        <w:ilvl w:val="6"/>
        <w:numId w:val="2"/>
      </w:numPr>
      <w:spacing w:before="240" w:after="120"/>
      <w:outlineLvl w:val="6"/>
    </w:pPr>
    <w:rPr>
      <w:color w:val="800000"/>
      <w:sz w:val="22"/>
    </w:rPr>
  </w:style>
  <w:style w:type="paragraph" w:styleId="Heading8">
    <w:name w:val="heading 8"/>
    <w:basedOn w:val="Normal"/>
    <w:next w:val="Normal1"/>
    <w:qFormat/>
    <w:rsid w:val="00AE4A8C"/>
    <w:pPr>
      <w:keepNext/>
      <w:numPr>
        <w:ilvl w:val="7"/>
        <w:numId w:val="2"/>
      </w:numPr>
      <w:spacing w:before="240" w:after="120"/>
      <w:outlineLvl w:val="7"/>
    </w:pPr>
    <w:rPr>
      <w:i/>
      <w:color w:val="808000"/>
      <w:sz w:val="22"/>
    </w:rPr>
  </w:style>
  <w:style w:type="paragraph" w:styleId="Heading9">
    <w:name w:val="heading 9"/>
    <w:basedOn w:val="Normal"/>
    <w:next w:val="Normal1"/>
    <w:qFormat/>
    <w:rsid w:val="00AE4A8C"/>
    <w:pPr>
      <w:keepNext/>
      <w:numPr>
        <w:ilvl w:val="8"/>
        <w:numId w:val="2"/>
      </w:numPr>
      <w:spacing w:before="240" w:after="60"/>
      <w:jc w:val="center"/>
      <w:outlineLvl w:val="8"/>
    </w:pPr>
    <w:rPr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link w:val="Normal1Char"/>
    <w:autoRedefine/>
    <w:rsid w:val="00305C43"/>
    <w:pPr>
      <w:spacing w:after="200" w:line="276" w:lineRule="auto"/>
      <w:ind w:firstLine="0"/>
    </w:pPr>
  </w:style>
  <w:style w:type="paragraph" w:styleId="Header">
    <w:name w:val="header"/>
    <w:basedOn w:val="Normal"/>
    <w:rsid w:val="00934BEB"/>
    <w:pPr>
      <w:tabs>
        <w:tab w:val="center" w:pos="4536"/>
        <w:tab w:val="right" w:pos="9072"/>
      </w:tabs>
    </w:pPr>
  </w:style>
  <w:style w:type="paragraph" w:customStyle="1" w:styleId="Puceavecalinaetsansretrait">
    <w:name w:val="Puce avec alinéa et sans retrait"/>
    <w:basedOn w:val="Normal"/>
    <w:link w:val="PuceavecalinaetsansretraitCarCar"/>
    <w:rsid w:val="00A7709B"/>
    <w:pPr>
      <w:numPr>
        <w:numId w:val="4"/>
      </w:numPr>
      <w:spacing w:before="120" w:after="120" w:line="240" w:lineRule="atLeast"/>
    </w:pPr>
  </w:style>
  <w:style w:type="paragraph" w:styleId="Footer">
    <w:name w:val="footer"/>
    <w:basedOn w:val="Normal"/>
    <w:rsid w:val="00934B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34BEB"/>
  </w:style>
  <w:style w:type="character" w:styleId="FootnoteReference">
    <w:name w:val="footnote reference"/>
    <w:rsid w:val="00934BEB"/>
    <w:rPr>
      <w:vertAlign w:val="superscript"/>
    </w:rPr>
  </w:style>
  <w:style w:type="paragraph" w:styleId="FootnoteText">
    <w:name w:val="footnote text"/>
    <w:basedOn w:val="Normal"/>
    <w:semiHidden/>
    <w:rsid w:val="00934BEB"/>
    <w:rPr>
      <w:i/>
      <w:sz w:val="20"/>
    </w:rPr>
  </w:style>
  <w:style w:type="paragraph" w:customStyle="1" w:styleId="Articles">
    <w:name w:val="Articles"/>
    <w:basedOn w:val="Heading9"/>
    <w:next w:val="Normal1"/>
    <w:rsid w:val="00934BEB"/>
    <w:pPr>
      <w:outlineLvl w:val="9"/>
    </w:pPr>
  </w:style>
  <w:style w:type="paragraph" w:styleId="TOC1">
    <w:name w:val="toc 1"/>
    <w:basedOn w:val="Normal"/>
    <w:next w:val="Normal"/>
    <w:semiHidden/>
    <w:rsid w:val="00934BEB"/>
    <w:pPr>
      <w:tabs>
        <w:tab w:val="right" w:leader="dot" w:pos="8222"/>
        <w:tab w:val="decimal" w:pos="8505"/>
      </w:tabs>
      <w:spacing w:before="360"/>
      <w:ind w:right="567"/>
    </w:pPr>
    <w:rPr>
      <w:b/>
      <w:caps/>
      <w:noProof/>
      <w:sz w:val="20"/>
      <w:szCs w:val="28"/>
    </w:rPr>
  </w:style>
  <w:style w:type="paragraph" w:styleId="TOC2">
    <w:name w:val="toc 2"/>
    <w:basedOn w:val="Normal"/>
    <w:next w:val="Normal"/>
    <w:semiHidden/>
    <w:rsid w:val="00934BEB"/>
    <w:pPr>
      <w:tabs>
        <w:tab w:val="right" w:leader="dot" w:pos="8220"/>
      </w:tabs>
      <w:spacing w:before="240"/>
      <w:ind w:left="284" w:right="567" w:hanging="284"/>
    </w:pPr>
    <w:rPr>
      <w:b/>
      <w:caps/>
      <w:sz w:val="20"/>
    </w:rPr>
  </w:style>
  <w:style w:type="paragraph" w:styleId="TOC3">
    <w:name w:val="toc 3"/>
    <w:basedOn w:val="Normal"/>
    <w:next w:val="Normal"/>
    <w:semiHidden/>
    <w:rsid w:val="00934BEB"/>
    <w:pPr>
      <w:tabs>
        <w:tab w:val="right" w:leader="dot" w:pos="8222"/>
        <w:tab w:val="decimal" w:pos="8505"/>
      </w:tabs>
      <w:spacing w:before="240"/>
      <w:ind w:left="284" w:right="567" w:hanging="284"/>
    </w:pPr>
    <w:rPr>
      <w:caps/>
      <w:noProof/>
      <w:sz w:val="20"/>
      <w:szCs w:val="22"/>
    </w:rPr>
  </w:style>
  <w:style w:type="paragraph" w:styleId="TOC4">
    <w:name w:val="toc 4"/>
    <w:basedOn w:val="Normal"/>
    <w:next w:val="Normal"/>
    <w:semiHidden/>
    <w:rsid w:val="00934BEB"/>
    <w:pPr>
      <w:tabs>
        <w:tab w:val="right" w:leader="dot" w:pos="8222"/>
        <w:tab w:val="decimal" w:pos="8505"/>
      </w:tabs>
      <w:ind w:left="454" w:right="567" w:hanging="227"/>
    </w:pPr>
    <w:rPr>
      <w:i/>
      <w:noProof/>
      <w:sz w:val="20"/>
      <w:szCs w:val="25"/>
    </w:rPr>
  </w:style>
  <w:style w:type="paragraph" w:styleId="TOC5">
    <w:name w:val="toc 5"/>
    <w:basedOn w:val="Normal"/>
    <w:next w:val="Normal"/>
    <w:semiHidden/>
    <w:rsid w:val="00934BEB"/>
    <w:pPr>
      <w:tabs>
        <w:tab w:val="right" w:leader="dot" w:pos="8220"/>
      </w:tabs>
      <w:ind w:left="681" w:right="567" w:hanging="227"/>
    </w:pPr>
    <w:rPr>
      <w:sz w:val="20"/>
    </w:rPr>
  </w:style>
  <w:style w:type="paragraph" w:styleId="TOC6">
    <w:name w:val="toc 6"/>
    <w:basedOn w:val="Normal"/>
    <w:next w:val="Normal"/>
    <w:semiHidden/>
    <w:rsid w:val="00934BEB"/>
    <w:pPr>
      <w:tabs>
        <w:tab w:val="right" w:leader="dot" w:pos="8220"/>
      </w:tabs>
      <w:ind w:left="919" w:right="567" w:hanging="284"/>
    </w:pPr>
    <w:rPr>
      <w:sz w:val="18"/>
    </w:rPr>
  </w:style>
  <w:style w:type="paragraph" w:styleId="TOC7">
    <w:name w:val="toc 7"/>
    <w:basedOn w:val="Normal"/>
    <w:next w:val="Normal"/>
    <w:semiHidden/>
    <w:rsid w:val="00934BEB"/>
    <w:pPr>
      <w:tabs>
        <w:tab w:val="right" w:leader="dot" w:pos="8220"/>
      </w:tabs>
      <w:ind w:left="635" w:right="567"/>
    </w:pPr>
    <w:rPr>
      <w:i/>
      <w:sz w:val="20"/>
    </w:rPr>
  </w:style>
  <w:style w:type="paragraph" w:styleId="TOC8">
    <w:name w:val="toc 8"/>
    <w:basedOn w:val="Normal"/>
    <w:next w:val="Normal"/>
    <w:semiHidden/>
    <w:rsid w:val="00934BEB"/>
    <w:pPr>
      <w:tabs>
        <w:tab w:val="right" w:leader="dot" w:pos="8220"/>
      </w:tabs>
      <w:spacing w:after="120"/>
      <w:ind w:left="919" w:right="567" w:hanging="284"/>
    </w:pPr>
    <w:rPr>
      <w:i/>
      <w:sz w:val="20"/>
    </w:rPr>
  </w:style>
  <w:style w:type="paragraph" w:styleId="TOC9">
    <w:name w:val="toc 9"/>
    <w:basedOn w:val="Normal"/>
    <w:next w:val="Normal"/>
    <w:autoRedefine/>
    <w:semiHidden/>
    <w:rsid w:val="00934BEB"/>
    <w:pPr>
      <w:numPr>
        <w:numId w:val="1"/>
      </w:numPr>
      <w:tabs>
        <w:tab w:val="clear" w:pos="644"/>
        <w:tab w:val="num" w:pos="360"/>
        <w:tab w:val="right" w:leader="dot" w:pos="8222"/>
        <w:tab w:val="decimal" w:pos="8505"/>
      </w:tabs>
      <w:ind w:left="0" w:right="567" w:firstLine="0"/>
    </w:pPr>
    <w:rPr>
      <w:noProof/>
      <w:sz w:val="20"/>
      <w:szCs w:val="25"/>
    </w:rPr>
  </w:style>
  <w:style w:type="paragraph" w:styleId="EnvelopeAddress">
    <w:name w:val="envelope address"/>
    <w:basedOn w:val="Normal"/>
    <w:semiHidden/>
    <w:rsid w:val="00934BEB"/>
    <w:pPr>
      <w:framePr w:w="7938" w:h="1985" w:hRule="exact" w:hSpace="141" w:wrap="auto" w:hAnchor="page" w:xAlign="center" w:yAlign="bottom"/>
      <w:ind w:left="2835"/>
    </w:pPr>
    <w:rPr>
      <w:rFonts w:cs="Arial"/>
    </w:rPr>
  </w:style>
  <w:style w:type="paragraph" w:customStyle="1" w:styleId="Art1">
    <w:name w:val="Art 1"/>
    <w:basedOn w:val="Normal"/>
    <w:next w:val="Normal"/>
    <w:rsid w:val="00407AB9"/>
    <w:pPr>
      <w:keepNext/>
      <w:tabs>
        <w:tab w:val="left" w:pos="907"/>
      </w:tabs>
      <w:spacing w:before="120" w:after="120" w:line="240" w:lineRule="atLeast"/>
      <w:jc w:val="center"/>
    </w:pPr>
    <w:rPr>
      <w:b/>
      <w:caps/>
      <w:color w:val="0000FF"/>
      <w:kern w:val="28"/>
      <w:sz w:val="28"/>
    </w:rPr>
  </w:style>
  <w:style w:type="paragraph" w:customStyle="1" w:styleId="Art2">
    <w:name w:val="Art 2"/>
    <w:basedOn w:val="Normal"/>
    <w:next w:val="Normal"/>
    <w:rsid w:val="00934BEB"/>
    <w:pPr>
      <w:keepNext/>
      <w:tabs>
        <w:tab w:val="left" w:pos="907"/>
      </w:tabs>
      <w:spacing w:before="120" w:line="240" w:lineRule="atLeast"/>
    </w:pPr>
    <w:rPr>
      <w:b/>
      <w:caps/>
      <w:color w:val="FF00FF"/>
      <w:lang w:val="fr-CA"/>
    </w:rPr>
  </w:style>
  <w:style w:type="paragraph" w:customStyle="1" w:styleId="Art3">
    <w:name w:val="Art 3"/>
    <w:basedOn w:val="Normal"/>
    <w:next w:val="Normal"/>
    <w:rsid w:val="00934BEB"/>
    <w:pPr>
      <w:keepNext/>
      <w:tabs>
        <w:tab w:val="left" w:pos="907"/>
      </w:tabs>
      <w:spacing w:before="360"/>
      <w:ind w:left="454"/>
    </w:pPr>
    <w:rPr>
      <w:b/>
      <w:i/>
      <w:caps/>
      <w:color w:val="000080"/>
      <w:sz w:val="22"/>
      <w:lang w:val="fr-CA"/>
    </w:rPr>
  </w:style>
  <w:style w:type="paragraph" w:customStyle="1" w:styleId="Art4">
    <w:name w:val="Art 4"/>
    <w:basedOn w:val="Normal"/>
    <w:next w:val="Normal"/>
    <w:rsid w:val="00934BEB"/>
    <w:pPr>
      <w:keepNext/>
      <w:tabs>
        <w:tab w:val="left" w:pos="907"/>
      </w:tabs>
      <w:spacing w:before="360" w:line="240" w:lineRule="atLeast"/>
      <w:ind w:left="907"/>
    </w:pPr>
    <w:rPr>
      <w:b/>
      <w:color w:val="008000"/>
      <w:lang w:val="fr-CA"/>
    </w:rPr>
  </w:style>
  <w:style w:type="paragraph" w:customStyle="1" w:styleId="Art5">
    <w:name w:val="Art 5"/>
    <w:basedOn w:val="Normal"/>
    <w:next w:val="Normal"/>
    <w:rsid w:val="00934BEB"/>
    <w:pPr>
      <w:keepNext/>
      <w:tabs>
        <w:tab w:val="left" w:pos="907"/>
      </w:tabs>
      <w:spacing w:before="240" w:after="120"/>
      <w:ind w:left="907"/>
    </w:pPr>
    <w:rPr>
      <w:i/>
      <w:color w:val="008080"/>
      <w:lang w:val="fr-CA"/>
    </w:rPr>
  </w:style>
  <w:style w:type="paragraph" w:customStyle="1" w:styleId="Art6">
    <w:name w:val="Art 6"/>
    <w:basedOn w:val="Normal"/>
    <w:next w:val="Normal"/>
    <w:rsid w:val="00934BEB"/>
    <w:pPr>
      <w:tabs>
        <w:tab w:val="left" w:pos="907"/>
      </w:tabs>
      <w:spacing w:before="240" w:after="120"/>
      <w:ind w:left="907"/>
    </w:pPr>
    <w:rPr>
      <w:color w:val="000080"/>
      <w:sz w:val="22"/>
      <w:lang w:val="fr-CA"/>
    </w:rPr>
  </w:style>
  <w:style w:type="paragraph" w:customStyle="1" w:styleId="Art7">
    <w:name w:val="Art 7"/>
    <w:basedOn w:val="FootnoteText"/>
    <w:next w:val="Normal"/>
    <w:rsid w:val="00934BEB"/>
    <w:pPr>
      <w:tabs>
        <w:tab w:val="left" w:pos="907"/>
      </w:tabs>
      <w:spacing w:before="240" w:after="120"/>
      <w:ind w:left="907"/>
    </w:pPr>
    <w:rPr>
      <w:i w:val="0"/>
      <w:color w:val="800000"/>
      <w:sz w:val="22"/>
      <w:lang w:val="fr-CA"/>
    </w:rPr>
  </w:style>
  <w:style w:type="paragraph" w:customStyle="1" w:styleId="Art8">
    <w:name w:val="Art 8"/>
    <w:basedOn w:val="Normal"/>
    <w:next w:val="Normal"/>
    <w:rsid w:val="00934BEB"/>
    <w:pPr>
      <w:tabs>
        <w:tab w:val="left" w:pos="907"/>
      </w:tabs>
      <w:spacing w:before="240" w:after="120"/>
      <w:ind w:left="907"/>
    </w:pPr>
    <w:rPr>
      <w:i/>
      <w:color w:val="808000"/>
      <w:sz w:val="22"/>
      <w:lang w:val="fr-CA"/>
    </w:rPr>
  </w:style>
  <w:style w:type="paragraph" w:customStyle="1" w:styleId="Art9">
    <w:name w:val="Art 9"/>
    <w:basedOn w:val="Normal"/>
    <w:next w:val="Normal"/>
    <w:rsid w:val="00934BEB"/>
    <w:pPr>
      <w:tabs>
        <w:tab w:val="left" w:pos="907"/>
      </w:tabs>
      <w:spacing w:before="240" w:after="60"/>
      <w:jc w:val="center"/>
    </w:pPr>
    <w:rPr>
      <w:color w:val="0000FF"/>
      <w:lang w:val="fr-CA"/>
    </w:rPr>
  </w:style>
  <w:style w:type="character" w:customStyle="1" w:styleId="Gras">
    <w:name w:val="Gras"/>
    <w:rsid w:val="00565F44"/>
    <w:rPr>
      <w:b/>
    </w:rPr>
  </w:style>
  <w:style w:type="table" w:styleId="TableGrid">
    <w:name w:val="Table Grid"/>
    <w:basedOn w:val="TableNormal"/>
    <w:rsid w:val="00934BEB"/>
    <w:pPr>
      <w:tabs>
        <w:tab w:val="left" w:pos="284"/>
      </w:tabs>
      <w:overflowPunct w:val="0"/>
      <w:autoSpaceDE w:val="0"/>
      <w:autoSpaceDN w:val="0"/>
      <w:adjustRightInd w:val="0"/>
      <w:textAlignment w:val="baseline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character" w:customStyle="1" w:styleId="Italique">
    <w:name w:val="Italique"/>
    <w:rsid w:val="00565F44"/>
    <w:rPr>
      <w:i/>
    </w:rPr>
  </w:style>
  <w:style w:type="character" w:customStyle="1" w:styleId="Soulign">
    <w:name w:val="Souligné"/>
    <w:rsid w:val="00E945CB"/>
    <w:rPr>
      <w:sz w:val="25"/>
      <w:u w:val="single"/>
    </w:rPr>
  </w:style>
  <w:style w:type="table" w:customStyle="1" w:styleId="Tableau">
    <w:name w:val="Tableau"/>
    <w:basedOn w:val="TableNormal"/>
    <w:rsid w:val="00021D48"/>
    <w:pPr>
      <w:spacing w:before="40" w:after="40" w:line="240" w:lineRule="exact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character" w:customStyle="1" w:styleId="GrasItalique">
    <w:name w:val="Gras_Italique"/>
    <w:rsid w:val="003739C3"/>
    <w:rPr>
      <w:b/>
      <w:i/>
    </w:rPr>
  </w:style>
  <w:style w:type="character" w:customStyle="1" w:styleId="GrasSoulign">
    <w:name w:val="Gras_Souligné"/>
    <w:rsid w:val="00E945CB"/>
    <w:rPr>
      <w:b/>
      <w:u w:val="single"/>
    </w:rPr>
  </w:style>
  <w:style w:type="character" w:customStyle="1" w:styleId="ItaliqueSoulign">
    <w:name w:val="Italique_Souligné"/>
    <w:rsid w:val="00E945CB"/>
    <w:rPr>
      <w:i/>
      <w:u w:val="single"/>
    </w:rPr>
  </w:style>
  <w:style w:type="character" w:customStyle="1" w:styleId="GrasItaliqueSoulign">
    <w:name w:val="Gras_Italique_Souligné"/>
    <w:rsid w:val="00E945CB"/>
    <w:rPr>
      <w:b/>
      <w:i/>
      <w:u w:val="single"/>
    </w:rPr>
  </w:style>
  <w:style w:type="character" w:customStyle="1" w:styleId="Caractresansattribut">
    <w:name w:val="Caractère_sans_attribut"/>
    <w:basedOn w:val="DefaultParagraphFont"/>
    <w:rsid w:val="00A266C4"/>
  </w:style>
  <w:style w:type="character" w:customStyle="1" w:styleId="Normal1Char">
    <w:name w:val="Normal1 Char"/>
    <w:link w:val="Normal1"/>
    <w:rsid w:val="00305C43"/>
    <w:rPr>
      <w:rFonts w:eastAsia="MS Mincho"/>
      <w:sz w:val="24"/>
      <w:szCs w:val="24"/>
    </w:rPr>
  </w:style>
  <w:style w:type="paragraph" w:customStyle="1" w:styleId="Encadrgras10tirets">
    <w:name w:val="Encadré_gras_10_tirets"/>
    <w:basedOn w:val="Normal1"/>
    <w:rsid w:val="00C87C3B"/>
    <w:pPr>
      <w:numPr>
        <w:numId w:val="3"/>
      </w:num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</w:pPr>
    <w:rPr>
      <w:b/>
      <w:sz w:val="20"/>
    </w:rPr>
  </w:style>
  <w:style w:type="character" w:customStyle="1" w:styleId="Gras10">
    <w:name w:val="Gras_10"/>
    <w:rsid w:val="00560965"/>
    <w:rPr>
      <w:b/>
      <w:sz w:val="20"/>
    </w:rPr>
  </w:style>
  <w:style w:type="paragraph" w:customStyle="1" w:styleId="Texteencadrgras10">
    <w:name w:val="Texte_encadré_gras_10"/>
    <w:basedOn w:val="Normal1"/>
    <w:rsid w:val="00C87C3B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</w:pPr>
    <w:rPr>
      <w:b/>
      <w:sz w:val="20"/>
    </w:rPr>
  </w:style>
  <w:style w:type="paragraph" w:customStyle="1" w:styleId="Texteencadr10">
    <w:name w:val="Texte encadré 10"/>
    <w:basedOn w:val="Normal1"/>
    <w:rsid w:val="00C87C3B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</w:pPr>
    <w:rPr>
      <w:sz w:val="20"/>
    </w:rPr>
  </w:style>
  <w:style w:type="character" w:customStyle="1" w:styleId="TimesNewRoman10">
    <w:name w:val="TimesNewRoman_10"/>
    <w:rsid w:val="00E217F2"/>
    <w:rPr>
      <w:rFonts w:ascii="Times New Roman" w:hAnsi="Times New Roman"/>
      <w:sz w:val="20"/>
    </w:rPr>
  </w:style>
  <w:style w:type="character" w:customStyle="1" w:styleId="Italique10">
    <w:name w:val="Italique_10"/>
    <w:rsid w:val="00744E84"/>
    <w:rPr>
      <w:rFonts w:ascii="Times New Roman" w:hAnsi="Times New Roman"/>
      <w:i/>
      <w:sz w:val="20"/>
    </w:rPr>
  </w:style>
  <w:style w:type="character" w:customStyle="1" w:styleId="Italique8">
    <w:name w:val="Italique_8"/>
    <w:rsid w:val="00C87C3B"/>
    <w:rPr>
      <w:rFonts w:ascii="Times New Roman" w:hAnsi="Times New Roman"/>
      <w:i/>
      <w:sz w:val="16"/>
    </w:rPr>
  </w:style>
  <w:style w:type="character" w:styleId="Strong">
    <w:name w:val="Strong"/>
    <w:qFormat/>
    <w:rsid w:val="009A7198"/>
    <w:rPr>
      <w:b/>
      <w:bCs/>
    </w:rPr>
  </w:style>
  <w:style w:type="paragraph" w:customStyle="1" w:styleId="Texteencadr11">
    <w:name w:val="Texte encadré 11"/>
    <w:basedOn w:val="Texteencadr10"/>
    <w:rsid w:val="00A7709B"/>
    <w:rPr>
      <w:sz w:val="22"/>
    </w:rPr>
  </w:style>
  <w:style w:type="character" w:customStyle="1" w:styleId="PuceavecalinaetsansretraitCarCar">
    <w:name w:val="Puce avec alinéa et sans retrait Car Car"/>
    <w:link w:val="Puceavecalinaetsansretrait"/>
    <w:rsid w:val="00A7709B"/>
    <w:rPr>
      <w:spacing w:val="4"/>
      <w:sz w:val="24"/>
      <w:lang w:eastAsia="fr-FR"/>
    </w:rPr>
  </w:style>
  <w:style w:type="character" w:styleId="Emphasis">
    <w:name w:val="Emphasis"/>
    <w:qFormat/>
    <w:rsid w:val="009A7198"/>
    <w:rPr>
      <w:i/>
      <w:iCs/>
    </w:rPr>
  </w:style>
  <w:style w:type="character" w:customStyle="1" w:styleId="TimesNewRoman11">
    <w:name w:val="TimesNewRoman_11"/>
    <w:rsid w:val="00191FDC"/>
    <w:rPr>
      <w:rFonts w:ascii="Times New Roman" w:hAnsi="Times New Roman"/>
      <w:sz w:val="22"/>
    </w:rPr>
  </w:style>
  <w:style w:type="paragraph" w:customStyle="1" w:styleId="listeavectirets">
    <w:name w:val="liste avec tirets"/>
    <w:basedOn w:val="Normal"/>
    <w:rsid w:val="00FC4E5D"/>
    <w:pPr>
      <w:numPr>
        <w:numId w:val="5"/>
      </w:numPr>
    </w:pPr>
  </w:style>
  <w:style w:type="character" w:styleId="Hyperlink">
    <w:name w:val="Hyperlink"/>
    <w:rsid w:val="00CF7F2B"/>
    <w:rPr>
      <w:color w:val="0000FF"/>
      <w:u w:val="single"/>
    </w:rPr>
  </w:style>
  <w:style w:type="paragraph" w:styleId="EndnoteText">
    <w:name w:val="endnote text"/>
    <w:basedOn w:val="Normal"/>
    <w:semiHidden/>
    <w:rsid w:val="00662F78"/>
    <w:rPr>
      <w:sz w:val="20"/>
    </w:rPr>
  </w:style>
  <w:style w:type="character" w:styleId="EndnoteReference">
    <w:name w:val="endnote reference"/>
    <w:semiHidden/>
    <w:rsid w:val="00662F78"/>
    <w:rPr>
      <w:vertAlign w:val="superscript"/>
    </w:rPr>
  </w:style>
  <w:style w:type="character" w:customStyle="1" w:styleId="st">
    <w:name w:val="st"/>
    <w:basedOn w:val="DefaultParagraphFont"/>
    <w:rsid w:val="00C537F6"/>
  </w:style>
  <w:style w:type="paragraph" w:customStyle="1" w:styleId="Car1">
    <w:name w:val="Car1"/>
    <w:basedOn w:val="Normal"/>
    <w:rsid w:val="00C00137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HTMLTypewriter">
    <w:name w:val="HTML Typewriter"/>
    <w:rsid w:val="00461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BF4749"/>
    <w:pPr>
      <w:spacing w:before="100" w:beforeAutospacing="1" w:after="100" w:afterAutospacing="1"/>
    </w:pPr>
  </w:style>
  <w:style w:type="paragraph" w:customStyle="1" w:styleId="Default">
    <w:name w:val="Default"/>
    <w:rsid w:val="0085495F"/>
    <w:pPr>
      <w:autoSpaceDE w:val="0"/>
      <w:autoSpaceDN w:val="0"/>
      <w:adjustRightInd w:val="0"/>
    </w:pPr>
    <w:rPr>
      <w:rFonts w:ascii="DNDJP E+ Caecilia" w:hAnsi="DNDJP E+ Caecilia" w:cs="DNDJP E+ Caecilia"/>
      <w:color w:val="000000"/>
      <w:sz w:val="24"/>
      <w:szCs w:val="24"/>
      <w:lang w:eastAsia="fr-FR"/>
    </w:rPr>
  </w:style>
  <w:style w:type="character" w:customStyle="1" w:styleId="date">
    <w:name w:val="date"/>
    <w:basedOn w:val="DefaultParagraphFont"/>
    <w:rsid w:val="007A2670"/>
  </w:style>
  <w:style w:type="paragraph" w:styleId="BodyText">
    <w:name w:val="Body Text"/>
    <w:basedOn w:val="Normal"/>
    <w:link w:val="BodyTextChar"/>
    <w:rsid w:val="0041109F"/>
    <w:pPr>
      <w:widowControl w:val="0"/>
    </w:pPr>
  </w:style>
  <w:style w:type="paragraph" w:styleId="BalloonText">
    <w:name w:val="Balloon Text"/>
    <w:basedOn w:val="Normal"/>
    <w:link w:val="BalloonTextChar"/>
    <w:rsid w:val="003D37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3D3735"/>
    <w:rPr>
      <w:rFonts w:ascii="Lucida Grande" w:hAnsi="Lucida Grande" w:cs="Lucida Grande"/>
      <w:spacing w:val="4"/>
      <w:sz w:val="18"/>
      <w:szCs w:val="18"/>
      <w:lang w:eastAsia="fr-FR"/>
    </w:rPr>
  </w:style>
  <w:style w:type="character" w:customStyle="1" w:styleId="BodyTextChar">
    <w:name w:val="Body Text Char"/>
    <w:link w:val="BodyText"/>
    <w:rsid w:val="00F93210"/>
    <w:rPr>
      <w:sz w:val="24"/>
      <w:lang w:eastAsia="fr-FR"/>
    </w:rPr>
  </w:style>
  <w:style w:type="character" w:customStyle="1" w:styleId="3oh-">
    <w:name w:val="_3oh-"/>
    <w:basedOn w:val="DefaultParagraphFont"/>
    <w:rsid w:val="00892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Pillet1:Library:Application%20Support:Microsoft:Office:User%20Templates:My%20Templates:VATI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E04733-9CCD-6544-AAB0-83F1B21E2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VATIER.dotx</Template>
  <TotalTime>3</TotalTime>
  <Pages>1</Pages>
  <Words>6</Words>
  <Characters>38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Modèle pour la frappe des Rapports Parlementaires</vt:lpstr>
    </vt:vector>
  </TitlesOfParts>
  <Company>Senat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pour la frappe des Rapports Parlementaires</dc:title>
  <dc:subject/>
  <dc:creator>N</dc:creator>
  <cp:keywords/>
  <dc:description>Dernière mise à jour le lundi 25 janvier 1999</dc:description>
  <cp:lastModifiedBy>N</cp:lastModifiedBy>
  <cp:revision>3</cp:revision>
  <cp:lastPrinted>2012-07-01T22:23:00Z</cp:lastPrinted>
  <dcterms:created xsi:type="dcterms:W3CDTF">2019-06-10T09:38:00Z</dcterms:created>
  <dcterms:modified xsi:type="dcterms:W3CDTF">2020-01-07T21:58:00Z</dcterms:modified>
</cp:coreProperties>
</file>