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D0" w:rsidRDefault="008921D0" w:rsidP="00305C43">
      <w:pPr>
        <w:pStyle w:val="Normal1"/>
        <w:spacing w:after="0"/>
        <w:rPr>
          <w:rStyle w:val="3oh-"/>
        </w:rPr>
      </w:pPr>
      <w:r>
        <w:rPr>
          <w:rStyle w:val="3oh-"/>
        </w:rPr>
        <w:t xml:space="preserve">Aucun des sept musiciens ne se souvient précisément de l’origine du nom du groupe mais une chose est sûre : vous ne pourrez plus l’oublier. </w:t>
      </w:r>
    </w:p>
    <w:p w:rsidR="008921D0" w:rsidRDefault="008921D0" w:rsidP="00305C43">
      <w:pPr>
        <w:pStyle w:val="Normal1"/>
        <w:spacing w:after="0"/>
        <w:rPr>
          <w:rStyle w:val="3oh-"/>
        </w:rPr>
      </w:pPr>
    </w:p>
    <w:p w:rsidR="00F93210" w:rsidRPr="00305C43" w:rsidRDefault="008921D0" w:rsidP="00305C43">
      <w:pPr>
        <w:pStyle w:val="Normal1"/>
        <w:spacing w:after="0"/>
        <w:rPr>
          <w:rFonts w:ascii="Garamond" w:hAnsi="Garamond"/>
        </w:rPr>
      </w:pPr>
      <w:r>
        <w:rPr>
          <w:rStyle w:val="3oh-"/>
        </w:rPr>
        <w:t>Funk-pop années 2000 made in 7-</w:t>
      </w:r>
      <w:bookmarkStart w:id="0" w:name="_GoBack"/>
      <w:bookmarkEnd w:id="0"/>
      <w:r>
        <w:rPr>
          <w:rStyle w:val="3oh-"/>
        </w:rPr>
        <w:t>8.</w:t>
      </w:r>
    </w:p>
    <w:sectPr w:rsidR="00F93210" w:rsidRPr="00305C43" w:rsidSect="004E28CF">
      <w:headerReference w:type="default" r:id="rId9"/>
      <w:type w:val="continuous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1D0" w:rsidRDefault="008921D0">
      <w:r>
        <w:separator/>
      </w:r>
    </w:p>
  </w:endnote>
  <w:endnote w:type="continuationSeparator" w:id="0">
    <w:p w:rsidR="008921D0" w:rsidRDefault="0089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NDJP E+ Caecil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1D0" w:rsidRDefault="008921D0">
      <w:r>
        <w:separator/>
      </w:r>
    </w:p>
  </w:footnote>
  <w:footnote w:type="continuationSeparator" w:id="0">
    <w:p w:rsidR="008921D0" w:rsidRDefault="008921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735" w:rsidRDefault="003D3735">
    <w:pPr>
      <w:pStyle w:val="Header"/>
      <w:jc w:val="center"/>
      <w:rPr>
        <w:sz w:val="20"/>
      </w:rPr>
    </w:pPr>
    <w:r>
      <w:rPr>
        <w:sz w:val="20"/>
      </w:rPr>
      <w:t xml:space="preserve">-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8921D0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-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924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77EC063E"/>
    <w:lvl w:ilvl="0">
      <w:start w:val="1"/>
      <w:numFmt w:val="none"/>
      <w:pStyle w:val="Heading1"/>
      <w:suff w:val="nothing"/>
      <w:lvlText w:val=""/>
      <w:lvlJc w:val="left"/>
      <w:pPr>
        <w:ind w:left="0" w:hanging="454"/>
      </w:pPr>
      <w:rPr>
        <w:rFonts w:hint="default"/>
      </w:rPr>
    </w:lvl>
    <w:lvl w:ilvl="1">
      <w:start w:val="1"/>
      <w:numFmt w:val="upperRoman"/>
      <w:pStyle w:val="Heading2"/>
      <w:suff w:val="space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upperLetter"/>
      <w:pStyle w:val="Heading3"/>
      <w:suff w:val="space"/>
      <w:lvlText w:val="%3."/>
      <w:lvlJc w:val="left"/>
      <w:pPr>
        <w:ind w:left="624" w:hanging="170"/>
      </w:pPr>
      <w:rPr>
        <w:rFonts w:hint="default"/>
      </w:rPr>
    </w:lvl>
    <w:lvl w:ilvl="3">
      <w:start w:val="1"/>
      <w:numFmt w:val="decimal"/>
      <w:pStyle w:val="Heading4"/>
      <w:suff w:val="space"/>
      <w:lvlText w:val="%4."/>
      <w:lvlJc w:val="left"/>
      <w:pPr>
        <w:ind w:left="1191" w:hanging="227"/>
      </w:pPr>
      <w:rPr>
        <w:rFonts w:hint="default"/>
      </w:rPr>
    </w:lvl>
    <w:lvl w:ilvl="4">
      <w:start w:val="1"/>
      <w:numFmt w:val="lowerLetter"/>
      <w:pStyle w:val="Heading5"/>
      <w:suff w:val="space"/>
      <w:lvlText w:val="%5)"/>
      <w:lvlJc w:val="left"/>
      <w:pPr>
        <w:ind w:left="1134" w:hanging="227"/>
      </w:pPr>
      <w:rPr>
        <w:rFonts w:hint="default"/>
      </w:rPr>
    </w:lvl>
    <w:lvl w:ilvl="5">
      <w:start w:val="1"/>
      <w:numFmt w:val="decimal"/>
      <w:pStyle w:val="Heading6"/>
      <w:suff w:val="space"/>
      <w:lvlText w:val="(%6)"/>
      <w:lvlJc w:val="left"/>
      <w:pPr>
        <w:ind w:left="1304" w:hanging="340"/>
      </w:pPr>
      <w:rPr>
        <w:rFonts w:hint="default"/>
      </w:rPr>
    </w:lvl>
    <w:lvl w:ilvl="6">
      <w:start w:val="1"/>
      <w:numFmt w:val="lowerLetter"/>
      <w:pStyle w:val="Heading7"/>
      <w:suff w:val="space"/>
      <w:lvlText w:val="(%7)"/>
      <w:lvlJc w:val="left"/>
      <w:pPr>
        <w:ind w:left="1247" w:hanging="340"/>
      </w:pPr>
      <w:rPr>
        <w:rFonts w:hint="default"/>
      </w:rPr>
    </w:lvl>
    <w:lvl w:ilvl="7">
      <w:start w:val="1"/>
      <w:numFmt w:val="lowerRoman"/>
      <w:pStyle w:val="Heading8"/>
      <w:suff w:val="space"/>
      <w:lvlText w:val="(%8)"/>
      <w:lvlJc w:val="left"/>
      <w:pPr>
        <w:ind w:left="1247" w:hanging="283"/>
      </w:pPr>
      <w:rPr>
        <w:rFonts w:hint="default"/>
      </w:rPr>
    </w:lvl>
    <w:lvl w:ilvl="8">
      <w:start w:val="1"/>
      <w:numFmt w:val="none"/>
      <w:pStyle w:val="Heading9"/>
      <w:suff w:val="space"/>
      <w:lvlText w:val=""/>
      <w:lvlJc w:val="center"/>
      <w:pPr>
        <w:ind w:left="0" w:firstLine="0"/>
      </w:pPr>
      <w:rPr>
        <w:rFonts w:hint="default"/>
      </w:rPr>
    </w:lvl>
  </w:abstractNum>
  <w:abstractNum w:abstractNumId="2">
    <w:nsid w:val="1B88770A"/>
    <w:multiLevelType w:val="hybridMultilevel"/>
    <w:tmpl w:val="94A8616E"/>
    <w:lvl w:ilvl="0" w:tplc="21B8EA18">
      <w:start w:val="1"/>
      <w:numFmt w:val="bullet"/>
      <w:pStyle w:val="Encadrgras10tirets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8272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6E3E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52A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3A32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ACDE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567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264B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38DE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B6F498A"/>
    <w:multiLevelType w:val="hybridMultilevel"/>
    <w:tmpl w:val="14F423C8"/>
    <w:lvl w:ilvl="0" w:tplc="C48CBC22">
      <w:start w:val="1"/>
      <w:numFmt w:val="bullet"/>
      <w:pStyle w:val="Puceavecalinaetsansretrait"/>
      <w:lvlText w:val=""/>
      <w:lvlJc w:val="left"/>
      <w:pPr>
        <w:tabs>
          <w:tab w:val="num" w:pos="907"/>
        </w:tabs>
        <w:ind w:left="0" w:firstLine="907"/>
      </w:pPr>
      <w:rPr>
        <w:rFonts w:ascii="Symbo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3"/>
        </w:tabs>
        <w:ind w:left="3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3"/>
        </w:tabs>
        <w:ind w:left="3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3"/>
        </w:tabs>
        <w:ind w:left="4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3"/>
        </w:tabs>
        <w:ind w:left="5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3"/>
        </w:tabs>
        <w:ind w:left="6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3"/>
        </w:tabs>
        <w:ind w:left="6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3"/>
        </w:tabs>
        <w:ind w:left="7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3"/>
        </w:tabs>
        <w:ind w:left="8183" w:hanging="360"/>
      </w:pPr>
      <w:rPr>
        <w:rFonts w:ascii="Wingdings" w:hAnsi="Wingdings" w:hint="default"/>
      </w:rPr>
    </w:lvl>
  </w:abstractNum>
  <w:abstractNum w:abstractNumId="4">
    <w:nsid w:val="3D8C5257"/>
    <w:multiLevelType w:val="hybridMultilevel"/>
    <w:tmpl w:val="FE523738"/>
    <w:lvl w:ilvl="0" w:tplc="C682E046">
      <w:start w:val="1"/>
      <w:numFmt w:val="bullet"/>
      <w:pStyle w:val="listeavectirets"/>
      <w:lvlText w:val=""/>
      <w:lvlJc w:val="left"/>
      <w:pPr>
        <w:tabs>
          <w:tab w:val="num" w:pos="1191"/>
        </w:tabs>
        <w:ind w:left="119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595E3A"/>
    <w:multiLevelType w:val="hybridMultilevel"/>
    <w:tmpl w:val="6AC230A2"/>
    <w:lvl w:ilvl="0" w:tplc="B42EDED4">
      <w:start w:val="1"/>
      <w:numFmt w:val="bullet"/>
      <w:pStyle w:val="TOC9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28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D0"/>
    <w:rsid w:val="000004DF"/>
    <w:rsid w:val="00001F05"/>
    <w:rsid w:val="00003B5B"/>
    <w:rsid w:val="00007238"/>
    <w:rsid w:val="000161B2"/>
    <w:rsid w:val="00021D48"/>
    <w:rsid w:val="00024E1B"/>
    <w:rsid w:val="00031932"/>
    <w:rsid w:val="00034F6A"/>
    <w:rsid w:val="00036BDB"/>
    <w:rsid w:val="000415F4"/>
    <w:rsid w:val="00041839"/>
    <w:rsid w:val="00041954"/>
    <w:rsid w:val="00043F3C"/>
    <w:rsid w:val="00047193"/>
    <w:rsid w:val="000500D5"/>
    <w:rsid w:val="00057ADA"/>
    <w:rsid w:val="00060499"/>
    <w:rsid w:val="00075EEA"/>
    <w:rsid w:val="000811AC"/>
    <w:rsid w:val="00081D25"/>
    <w:rsid w:val="000873A3"/>
    <w:rsid w:val="00093BEC"/>
    <w:rsid w:val="000954C8"/>
    <w:rsid w:val="000B78F8"/>
    <w:rsid w:val="000C25D0"/>
    <w:rsid w:val="000E2565"/>
    <w:rsid w:val="000E4A40"/>
    <w:rsid w:val="000F2217"/>
    <w:rsid w:val="000F6E9A"/>
    <w:rsid w:val="0011238E"/>
    <w:rsid w:val="001155A1"/>
    <w:rsid w:val="00125E74"/>
    <w:rsid w:val="001307E8"/>
    <w:rsid w:val="00130900"/>
    <w:rsid w:val="00131640"/>
    <w:rsid w:val="00131ADC"/>
    <w:rsid w:val="00133693"/>
    <w:rsid w:val="00137766"/>
    <w:rsid w:val="00137EEB"/>
    <w:rsid w:val="001405B7"/>
    <w:rsid w:val="00142D82"/>
    <w:rsid w:val="00145658"/>
    <w:rsid w:val="00146F0F"/>
    <w:rsid w:val="0014705F"/>
    <w:rsid w:val="001500A4"/>
    <w:rsid w:val="001504EF"/>
    <w:rsid w:val="00152AD1"/>
    <w:rsid w:val="00161DC1"/>
    <w:rsid w:val="00162B37"/>
    <w:rsid w:val="00170815"/>
    <w:rsid w:val="00174153"/>
    <w:rsid w:val="00175D64"/>
    <w:rsid w:val="0017689B"/>
    <w:rsid w:val="0018202C"/>
    <w:rsid w:val="00185BE3"/>
    <w:rsid w:val="00191FDC"/>
    <w:rsid w:val="001978DA"/>
    <w:rsid w:val="001A1BF0"/>
    <w:rsid w:val="001A2AAC"/>
    <w:rsid w:val="001A4352"/>
    <w:rsid w:val="001A7533"/>
    <w:rsid w:val="001B1403"/>
    <w:rsid w:val="001B6EDB"/>
    <w:rsid w:val="001C11E3"/>
    <w:rsid w:val="001E4B5E"/>
    <w:rsid w:val="001E749B"/>
    <w:rsid w:val="001E7DFD"/>
    <w:rsid w:val="001F38D3"/>
    <w:rsid w:val="00204929"/>
    <w:rsid w:val="00205C0B"/>
    <w:rsid w:val="00207FE7"/>
    <w:rsid w:val="00221B47"/>
    <w:rsid w:val="0022523C"/>
    <w:rsid w:val="002332F8"/>
    <w:rsid w:val="00233DF2"/>
    <w:rsid w:val="00235D43"/>
    <w:rsid w:val="00241224"/>
    <w:rsid w:val="00246FA8"/>
    <w:rsid w:val="00254DF4"/>
    <w:rsid w:val="00257934"/>
    <w:rsid w:val="00267CE0"/>
    <w:rsid w:val="002731F5"/>
    <w:rsid w:val="00281647"/>
    <w:rsid w:val="00283060"/>
    <w:rsid w:val="00283380"/>
    <w:rsid w:val="002875B2"/>
    <w:rsid w:val="002B1449"/>
    <w:rsid w:val="002B7070"/>
    <w:rsid w:val="002B770D"/>
    <w:rsid w:val="002C5778"/>
    <w:rsid w:val="002C6139"/>
    <w:rsid w:val="002C61AA"/>
    <w:rsid w:val="002D7ECC"/>
    <w:rsid w:val="002E11A3"/>
    <w:rsid w:val="002E5B78"/>
    <w:rsid w:val="002E6704"/>
    <w:rsid w:val="002E78D0"/>
    <w:rsid w:val="00305C43"/>
    <w:rsid w:val="00311334"/>
    <w:rsid w:val="00311838"/>
    <w:rsid w:val="003146DA"/>
    <w:rsid w:val="00315310"/>
    <w:rsid w:val="00321EE0"/>
    <w:rsid w:val="00324925"/>
    <w:rsid w:val="003271B2"/>
    <w:rsid w:val="00332458"/>
    <w:rsid w:val="00333948"/>
    <w:rsid w:val="00333DCA"/>
    <w:rsid w:val="00336535"/>
    <w:rsid w:val="00341CC4"/>
    <w:rsid w:val="00344107"/>
    <w:rsid w:val="0034670E"/>
    <w:rsid w:val="0034712C"/>
    <w:rsid w:val="003530E6"/>
    <w:rsid w:val="00360AF9"/>
    <w:rsid w:val="0036526F"/>
    <w:rsid w:val="003739C3"/>
    <w:rsid w:val="00376974"/>
    <w:rsid w:val="003920DD"/>
    <w:rsid w:val="00393A6C"/>
    <w:rsid w:val="003A1642"/>
    <w:rsid w:val="003C3B17"/>
    <w:rsid w:val="003C5241"/>
    <w:rsid w:val="003C7ED6"/>
    <w:rsid w:val="003D0E73"/>
    <w:rsid w:val="003D3735"/>
    <w:rsid w:val="003E5256"/>
    <w:rsid w:val="003E72F3"/>
    <w:rsid w:val="003F66B4"/>
    <w:rsid w:val="003F6806"/>
    <w:rsid w:val="00407AB9"/>
    <w:rsid w:val="0041109F"/>
    <w:rsid w:val="00412E79"/>
    <w:rsid w:val="004171A4"/>
    <w:rsid w:val="00423BE0"/>
    <w:rsid w:val="00427332"/>
    <w:rsid w:val="00441105"/>
    <w:rsid w:val="004466C6"/>
    <w:rsid w:val="004504CC"/>
    <w:rsid w:val="00452605"/>
    <w:rsid w:val="00452D59"/>
    <w:rsid w:val="0045671A"/>
    <w:rsid w:val="0046124B"/>
    <w:rsid w:val="00461E3A"/>
    <w:rsid w:val="004624E3"/>
    <w:rsid w:val="004727CF"/>
    <w:rsid w:val="00475632"/>
    <w:rsid w:val="004808DC"/>
    <w:rsid w:val="00482D00"/>
    <w:rsid w:val="00482D86"/>
    <w:rsid w:val="00487BC8"/>
    <w:rsid w:val="00491A9B"/>
    <w:rsid w:val="00493237"/>
    <w:rsid w:val="00493ABF"/>
    <w:rsid w:val="00494CD6"/>
    <w:rsid w:val="004950D2"/>
    <w:rsid w:val="004A69A2"/>
    <w:rsid w:val="004B5C19"/>
    <w:rsid w:val="004B623B"/>
    <w:rsid w:val="004C06DE"/>
    <w:rsid w:val="004C4A21"/>
    <w:rsid w:val="004E28CF"/>
    <w:rsid w:val="004E5C9E"/>
    <w:rsid w:val="004E62BD"/>
    <w:rsid w:val="004F0250"/>
    <w:rsid w:val="004F2526"/>
    <w:rsid w:val="004F30DD"/>
    <w:rsid w:val="004F38EE"/>
    <w:rsid w:val="004F39FD"/>
    <w:rsid w:val="004F3B12"/>
    <w:rsid w:val="00500C24"/>
    <w:rsid w:val="005035B5"/>
    <w:rsid w:val="005077D7"/>
    <w:rsid w:val="00512630"/>
    <w:rsid w:val="005218D2"/>
    <w:rsid w:val="00523959"/>
    <w:rsid w:val="005243DC"/>
    <w:rsid w:val="00525458"/>
    <w:rsid w:val="0052570A"/>
    <w:rsid w:val="00534F88"/>
    <w:rsid w:val="005362AB"/>
    <w:rsid w:val="00537ACC"/>
    <w:rsid w:val="00546912"/>
    <w:rsid w:val="00547700"/>
    <w:rsid w:val="00555842"/>
    <w:rsid w:val="0056047B"/>
    <w:rsid w:val="00560891"/>
    <w:rsid w:val="00560965"/>
    <w:rsid w:val="00565394"/>
    <w:rsid w:val="0056585B"/>
    <w:rsid w:val="00565F44"/>
    <w:rsid w:val="00582DC6"/>
    <w:rsid w:val="00582E1B"/>
    <w:rsid w:val="005A1EFE"/>
    <w:rsid w:val="005A3B5E"/>
    <w:rsid w:val="005A55B4"/>
    <w:rsid w:val="005B2D73"/>
    <w:rsid w:val="005C28E6"/>
    <w:rsid w:val="005C3089"/>
    <w:rsid w:val="005C327B"/>
    <w:rsid w:val="005C426B"/>
    <w:rsid w:val="005D6605"/>
    <w:rsid w:val="005D7B27"/>
    <w:rsid w:val="005E005F"/>
    <w:rsid w:val="005E228A"/>
    <w:rsid w:val="005E327A"/>
    <w:rsid w:val="005E4E49"/>
    <w:rsid w:val="005F22C0"/>
    <w:rsid w:val="00604E86"/>
    <w:rsid w:val="00607645"/>
    <w:rsid w:val="00610443"/>
    <w:rsid w:val="00611709"/>
    <w:rsid w:val="00616ABE"/>
    <w:rsid w:val="00621247"/>
    <w:rsid w:val="00632EE2"/>
    <w:rsid w:val="00642186"/>
    <w:rsid w:val="00644FF6"/>
    <w:rsid w:val="00656C3F"/>
    <w:rsid w:val="006576F6"/>
    <w:rsid w:val="00661178"/>
    <w:rsid w:val="00662F78"/>
    <w:rsid w:val="00670B79"/>
    <w:rsid w:val="00683874"/>
    <w:rsid w:val="00692DCB"/>
    <w:rsid w:val="00693A9B"/>
    <w:rsid w:val="006A2E92"/>
    <w:rsid w:val="006A4044"/>
    <w:rsid w:val="006A5AF0"/>
    <w:rsid w:val="006B0BCE"/>
    <w:rsid w:val="006B32AA"/>
    <w:rsid w:val="006B75CC"/>
    <w:rsid w:val="006C50D7"/>
    <w:rsid w:val="006C6434"/>
    <w:rsid w:val="006C7506"/>
    <w:rsid w:val="006D288E"/>
    <w:rsid w:val="006D5450"/>
    <w:rsid w:val="006D54FE"/>
    <w:rsid w:val="006D76BA"/>
    <w:rsid w:val="006E2A4B"/>
    <w:rsid w:val="006E375C"/>
    <w:rsid w:val="006E4506"/>
    <w:rsid w:val="006E7F74"/>
    <w:rsid w:val="00701D21"/>
    <w:rsid w:val="007161BE"/>
    <w:rsid w:val="007203A1"/>
    <w:rsid w:val="00720D94"/>
    <w:rsid w:val="007267AC"/>
    <w:rsid w:val="0073066C"/>
    <w:rsid w:val="00737C34"/>
    <w:rsid w:val="00737DDC"/>
    <w:rsid w:val="00744E84"/>
    <w:rsid w:val="007463F7"/>
    <w:rsid w:val="0075126C"/>
    <w:rsid w:val="007529F3"/>
    <w:rsid w:val="00761C0A"/>
    <w:rsid w:val="00766628"/>
    <w:rsid w:val="00771693"/>
    <w:rsid w:val="00786173"/>
    <w:rsid w:val="00787948"/>
    <w:rsid w:val="00787E72"/>
    <w:rsid w:val="00787EF4"/>
    <w:rsid w:val="007958AE"/>
    <w:rsid w:val="007A2670"/>
    <w:rsid w:val="007A36B4"/>
    <w:rsid w:val="007A3FB6"/>
    <w:rsid w:val="007C6A97"/>
    <w:rsid w:val="007C7A81"/>
    <w:rsid w:val="007D0EFF"/>
    <w:rsid w:val="007D7C69"/>
    <w:rsid w:val="007E086A"/>
    <w:rsid w:val="007E5000"/>
    <w:rsid w:val="007E6968"/>
    <w:rsid w:val="007F2DF0"/>
    <w:rsid w:val="00804ACE"/>
    <w:rsid w:val="00810782"/>
    <w:rsid w:val="008142E7"/>
    <w:rsid w:val="0081460F"/>
    <w:rsid w:val="008224D3"/>
    <w:rsid w:val="00823E77"/>
    <w:rsid w:val="00837765"/>
    <w:rsid w:val="00841471"/>
    <w:rsid w:val="00844DD8"/>
    <w:rsid w:val="00845ACC"/>
    <w:rsid w:val="00850065"/>
    <w:rsid w:val="0085495F"/>
    <w:rsid w:val="00860FD3"/>
    <w:rsid w:val="008638F1"/>
    <w:rsid w:val="00867354"/>
    <w:rsid w:val="00867886"/>
    <w:rsid w:val="00872BED"/>
    <w:rsid w:val="008774A3"/>
    <w:rsid w:val="0088412E"/>
    <w:rsid w:val="00884A17"/>
    <w:rsid w:val="008877F8"/>
    <w:rsid w:val="008921D0"/>
    <w:rsid w:val="00892B22"/>
    <w:rsid w:val="008953A8"/>
    <w:rsid w:val="0089748A"/>
    <w:rsid w:val="008C5CEF"/>
    <w:rsid w:val="00913670"/>
    <w:rsid w:val="00917C88"/>
    <w:rsid w:val="0092364F"/>
    <w:rsid w:val="00931BC0"/>
    <w:rsid w:val="00932E50"/>
    <w:rsid w:val="00933134"/>
    <w:rsid w:val="00934BEB"/>
    <w:rsid w:val="00943AB7"/>
    <w:rsid w:val="009452A1"/>
    <w:rsid w:val="00945A80"/>
    <w:rsid w:val="00957301"/>
    <w:rsid w:val="00964E2F"/>
    <w:rsid w:val="00970F2C"/>
    <w:rsid w:val="00987169"/>
    <w:rsid w:val="00987988"/>
    <w:rsid w:val="009942A6"/>
    <w:rsid w:val="009948AE"/>
    <w:rsid w:val="009A0AAA"/>
    <w:rsid w:val="009A557F"/>
    <w:rsid w:val="009A7198"/>
    <w:rsid w:val="009B2416"/>
    <w:rsid w:val="009B3AE9"/>
    <w:rsid w:val="009C6450"/>
    <w:rsid w:val="009D6997"/>
    <w:rsid w:val="009D770B"/>
    <w:rsid w:val="009E37FD"/>
    <w:rsid w:val="009E4921"/>
    <w:rsid w:val="009F21CC"/>
    <w:rsid w:val="009F248A"/>
    <w:rsid w:val="009F6178"/>
    <w:rsid w:val="00A07B37"/>
    <w:rsid w:val="00A07D80"/>
    <w:rsid w:val="00A123D5"/>
    <w:rsid w:val="00A227A3"/>
    <w:rsid w:val="00A25692"/>
    <w:rsid w:val="00A266C4"/>
    <w:rsid w:val="00A36A2A"/>
    <w:rsid w:val="00A42BBF"/>
    <w:rsid w:val="00A47BC7"/>
    <w:rsid w:val="00A47E54"/>
    <w:rsid w:val="00A54390"/>
    <w:rsid w:val="00A5487B"/>
    <w:rsid w:val="00A6632B"/>
    <w:rsid w:val="00A7709B"/>
    <w:rsid w:val="00A84FB0"/>
    <w:rsid w:val="00A87364"/>
    <w:rsid w:val="00A914BA"/>
    <w:rsid w:val="00A91507"/>
    <w:rsid w:val="00A96CEF"/>
    <w:rsid w:val="00AA2D6D"/>
    <w:rsid w:val="00AA53B1"/>
    <w:rsid w:val="00AA5E36"/>
    <w:rsid w:val="00AB335F"/>
    <w:rsid w:val="00AB597A"/>
    <w:rsid w:val="00AB5EC2"/>
    <w:rsid w:val="00AC18E0"/>
    <w:rsid w:val="00AC2CF6"/>
    <w:rsid w:val="00AE08F1"/>
    <w:rsid w:val="00AE4A8C"/>
    <w:rsid w:val="00AE6457"/>
    <w:rsid w:val="00AE6569"/>
    <w:rsid w:val="00AF5DE3"/>
    <w:rsid w:val="00B046E1"/>
    <w:rsid w:val="00B1146B"/>
    <w:rsid w:val="00B14F47"/>
    <w:rsid w:val="00B15BFF"/>
    <w:rsid w:val="00B34C64"/>
    <w:rsid w:val="00B5171C"/>
    <w:rsid w:val="00B62B7D"/>
    <w:rsid w:val="00B702AC"/>
    <w:rsid w:val="00B80AD7"/>
    <w:rsid w:val="00B80C5A"/>
    <w:rsid w:val="00B86759"/>
    <w:rsid w:val="00B966B2"/>
    <w:rsid w:val="00BA2BB7"/>
    <w:rsid w:val="00BA6DBC"/>
    <w:rsid w:val="00BA763A"/>
    <w:rsid w:val="00BB416A"/>
    <w:rsid w:val="00BC770A"/>
    <w:rsid w:val="00BE1FF5"/>
    <w:rsid w:val="00BE4140"/>
    <w:rsid w:val="00BE7E2E"/>
    <w:rsid w:val="00BF30D4"/>
    <w:rsid w:val="00BF4749"/>
    <w:rsid w:val="00BF7E38"/>
    <w:rsid w:val="00C00137"/>
    <w:rsid w:val="00C00999"/>
    <w:rsid w:val="00C07B9E"/>
    <w:rsid w:val="00C14A3D"/>
    <w:rsid w:val="00C163AF"/>
    <w:rsid w:val="00C16A0D"/>
    <w:rsid w:val="00C25999"/>
    <w:rsid w:val="00C276AA"/>
    <w:rsid w:val="00C33F86"/>
    <w:rsid w:val="00C537F6"/>
    <w:rsid w:val="00C60A62"/>
    <w:rsid w:val="00C60E2A"/>
    <w:rsid w:val="00C65079"/>
    <w:rsid w:val="00C70FB0"/>
    <w:rsid w:val="00C734F1"/>
    <w:rsid w:val="00C87C3B"/>
    <w:rsid w:val="00C90C43"/>
    <w:rsid w:val="00CA3E8E"/>
    <w:rsid w:val="00CA6393"/>
    <w:rsid w:val="00CA67E0"/>
    <w:rsid w:val="00CB2067"/>
    <w:rsid w:val="00CC118C"/>
    <w:rsid w:val="00CC1824"/>
    <w:rsid w:val="00CC2720"/>
    <w:rsid w:val="00CC3294"/>
    <w:rsid w:val="00CD1522"/>
    <w:rsid w:val="00CD3C26"/>
    <w:rsid w:val="00CE3198"/>
    <w:rsid w:val="00CE5CE2"/>
    <w:rsid w:val="00CF7F2B"/>
    <w:rsid w:val="00D0114F"/>
    <w:rsid w:val="00D06879"/>
    <w:rsid w:val="00D06B7B"/>
    <w:rsid w:val="00D158F8"/>
    <w:rsid w:val="00D17DF7"/>
    <w:rsid w:val="00D226E0"/>
    <w:rsid w:val="00D2317C"/>
    <w:rsid w:val="00D2700A"/>
    <w:rsid w:val="00D30A21"/>
    <w:rsid w:val="00D366D3"/>
    <w:rsid w:val="00D50E28"/>
    <w:rsid w:val="00D5260D"/>
    <w:rsid w:val="00D54190"/>
    <w:rsid w:val="00D5668A"/>
    <w:rsid w:val="00D60960"/>
    <w:rsid w:val="00D613A8"/>
    <w:rsid w:val="00D6750E"/>
    <w:rsid w:val="00D70B37"/>
    <w:rsid w:val="00D747CD"/>
    <w:rsid w:val="00D82C81"/>
    <w:rsid w:val="00D87238"/>
    <w:rsid w:val="00DA2788"/>
    <w:rsid w:val="00DA57BF"/>
    <w:rsid w:val="00DB29D3"/>
    <w:rsid w:val="00DC6527"/>
    <w:rsid w:val="00DE1B6C"/>
    <w:rsid w:val="00DE2903"/>
    <w:rsid w:val="00DE3B12"/>
    <w:rsid w:val="00DE5441"/>
    <w:rsid w:val="00DF3A2C"/>
    <w:rsid w:val="00DF65BF"/>
    <w:rsid w:val="00E05DF5"/>
    <w:rsid w:val="00E16AD5"/>
    <w:rsid w:val="00E217F2"/>
    <w:rsid w:val="00E34CBC"/>
    <w:rsid w:val="00E46695"/>
    <w:rsid w:val="00E61800"/>
    <w:rsid w:val="00E62950"/>
    <w:rsid w:val="00E712E5"/>
    <w:rsid w:val="00E76BAE"/>
    <w:rsid w:val="00E82DD6"/>
    <w:rsid w:val="00E945CB"/>
    <w:rsid w:val="00E97560"/>
    <w:rsid w:val="00E9767A"/>
    <w:rsid w:val="00EA04BE"/>
    <w:rsid w:val="00EB4D8D"/>
    <w:rsid w:val="00EC2425"/>
    <w:rsid w:val="00EC28D1"/>
    <w:rsid w:val="00EE0F2A"/>
    <w:rsid w:val="00EE59CE"/>
    <w:rsid w:val="00EE6C64"/>
    <w:rsid w:val="00EF292C"/>
    <w:rsid w:val="00EF4114"/>
    <w:rsid w:val="00EF590C"/>
    <w:rsid w:val="00EF59AA"/>
    <w:rsid w:val="00F01139"/>
    <w:rsid w:val="00F10427"/>
    <w:rsid w:val="00F11645"/>
    <w:rsid w:val="00F244D6"/>
    <w:rsid w:val="00F25DB6"/>
    <w:rsid w:val="00F26873"/>
    <w:rsid w:val="00F270B2"/>
    <w:rsid w:val="00F30541"/>
    <w:rsid w:val="00F311C4"/>
    <w:rsid w:val="00F31B6B"/>
    <w:rsid w:val="00F3546D"/>
    <w:rsid w:val="00F37ADF"/>
    <w:rsid w:val="00F37C06"/>
    <w:rsid w:val="00F435E7"/>
    <w:rsid w:val="00F44FF2"/>
    <w:rsid w:val="00F47FDE"/>
    <w:rsid w:val="00F523FA"/>
    <w:rsid w:val="00F67060"/>
    <w:rsid w:val="00F72F2A"/>
    <w:rsid w:val="00F74676"/>
    <w:rsid w:val="00F74B1A"/>
    <w:rsid w:val="00F807DB"/>
    <w:rsid w:val="00F824C4"/>
    <w:rsid w:val="00F83B2F"/>
    <w:rsid w:val="00F93210"/>
    <w:rsid w:val="00FA7EC2"/>
    <w:rsid w:val="00FB020A"/>
    <w:rsid w:val="00FB6D45"/>
    <w:rsid w:val="00FB7815"/>
    <w:rsid w:val="00FC2316"/>
    <w:rsid w:val="00FC2626"/>
    <w:rsid w:val="00FC4E5D"/>
    <w:rsid w:val="00FC527E"/>
    <w:rsid w:val="00FD11EF"/>
    <w:rsid w:val="00FD26B8"/>
    <w:rsid w:val="00F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BC0"/>
    <w:pPr>
      <w:spacing w:after="360"/>
      <w:ind w:firstLine="567"/>
      <w:jc w:val="both"/>
    </w:pPr>
    <w:rPr>
      <w:rFonts w:eastAsia="MS Mincho"/>
      <w:sz w:val="24"/>
      <w:szCs w:val="24"/>
    </w:rPr>
  </w:style>
  <w:style w:type="paragraph" w:styleId="Heading1">
    <w:name w:val="heading 1"/>
    <w:basedOn w:val="Normal"/>
    <w:next w:val="Normal1"/>
    <w:qFormat/>
    <w:rsid w:val="00407AB9"/>
    <w:pPr>
      <w:keepNext/>
      <w:numPr>
        <w:numId w:val="2"/>
      </w:numPr>
      <w:spacing w:before="120" w:after="120" w:line="240" w:lineRule="atLeast"/>
      <w:jc w:val="center"/>
      <w:outlineLvl w:val="0"/>
    </w:pPr>
    <w:rPr>
      <w:b/>
      <w:caps/>
      <w:color w:val="0000FF"/>
      <w:kern w:val="28"/>
      <w:sz w:val="28"/>
    </w:rPr>
  </w:style>
  <w:style w:type="paragraph" w:styleId="Heading2">
    <w:name w:val="heading 2"/>
    <w:basedOn w:val="Normal"/>
    <w:next w:val="Normal1"/>
    <w:qFormat/>
    <w:rsid w:val="005A1EFE"/>
    <w:pPr>
      <w:keepNext/>
      <w:numPr>
        <w:ilvl w:val="1"/>
        <w:numId w:val="2"/>
      </w:numPr>
      <w:spacing w:before="120" w:line="240" w:lineRule="atLeast"/>
      <w:outlineLvl w:val="1"/>
    </w:pPr>
    <w:rPr>
      <w:b/>
      <w:caps/>
      <w:color w:val="FF00FF"/>
    </w:rPr>
  </w:style>
  <w:style w:type="paragraph" w:styleId="Heading3">
    <w:name w:val="heading 3"/>
    <w:basedOn w:val="Normal"/>
    <w:next w:val="Normal1"/>
    <w:qFormat/>
    <w:rsid w:val="005A1EFE"/>
    <w:pPr>
      <w:keepNext/>
      <w:numPr>
        <w:ilvl w:val="2"/>
        <w:numId w:val="2"/>
      </w:numPr>
      <w:spacing w:before="360"/>
      <w:outlineLvl w:val="2"/>
    </w:pPr>
    <w:rPr>
      <w:b/>
      <w:i/>
      <w:caps/>
      <w:color w:val="000080"/>
      <w:sz w:val="22"/>
    </w:rPr>
  </w:style>
  <w:style w:type="paragraph" w:styleId="Heading4">
    <w:name w:val="heading 4"/>
    <w:basedOn w:val="Normal"/>
    <w:next w:val="Normal1"/>
    <w:qFormat/>
    <w:rsid w:val="005A1EFE"/>
    <w:pPr>
      <w:keepNext/>
      <w:numPr>
        <w:ilvl w:val="3"/>
        <w:numId w:val="2"/>
      </w:numPr>
      <w:spacing w:before="360" w:line="240" w:lineRule="atLeast"/>
      <w:outlineLvl w:val="3"/>
    </w:pPr>
    <w:rPr>
      <w:b/>
      <w:color w:val="008000"/>
    </w:rPr>
  </w:style>
  <w:style w:type="paragraph" w:styleId="Heading5">
    <w:name w:val="heading 5"/>
    <w:basedOn w:val="Normal"/>
    <w:next w:val="Normal1"/>
    <w:qFormat/>
    <w:rsid w:val="00AE4A8C"/>
    <w:pPr>
      <w:keepNext/>
      <w:numPr>
        <w:ilvl w:val="4"/>
        <w:numId w:val="2"/>
      </w:numPr>
      <w:spacing w:before="240" w:after="120"/>
      <w:outlineLvl w:val="4"/>
    </w:pPr>
    <w:rPr>
      <w:i/>
      <w:color w:val="008080"/>
    </w:rPr>
  </w:style>
  <w:style w:type="paragraph" w:styleId="Heading6">
    <w:name w:val="heading 6"/>
    <w:basedOn w:val="Normal"/>
    <w:next w:val="Normal1"/>
    <w:qFormat/>
    <w:rsid w:val="00AE4A8C"/>
    <w:pPr>
      <w:keepNext/>
      <w:numPr>
        <w:ilvl w:val="5"/>
        <w:numId w:val="2"/>
      </w:numPr>
      <w:spacing w:before="240" w:after="120"/>
      <w:outlineLvl w:val="5"/>
    </w:pPr>
    <w:rPr>
      <w:color w:val="000080"/>
      <w:sz w:val="22"/>
    </w:rPr>
  </w:style>
  <w:style w:type="paragraph" w:styleId="Heading7">
    <w:name w:val="heading 7"/>
    <w:basedOn w:val="Normal"/>
    <w:next w:val="Normal1"/>
    <w:qFormat/>
    <w:rsid w:val="00AE4A8C"/>
    <w:pPr>
      <w:keepNext/>
      <w:numPr>
        <w:ilvl w:val="6"/>
        <w:numId w:val="2"/>
      </w:numPr>
      <w:spacing w:before="240" w:after="120"/>
      <w:outlineLvl w:val="6"/>
    </w:pPr>
    <w:rPr>
      <w:color w:val="800000"/>
      <w:sz w:val="22"/>
    </w:rPr>
  </w:style>
  <w:style w:type="paragraph" w:styleId="Heading8">
    <w:name w:val="heading 8"/>
    <w:basedOn w:val="Normal"/>
    <w:next w:val="Normal1"/>
    <w:qFormat/>
    <w:rsid w:val="00AE4A8C"/>
    <w:pPr>
      <w:keepNext/>
      <w:numPr>
        <w:ilvl w:val="7"/>
        <w:numId w:val="2"/>
      </w:numPr>
      <w:spacing w:before="240" w:after="120"/>
      <w:outlineLvl w:val="7"/>
    </w:pPr>
    <w:rPr>
      <w:i/>
      <w:color w:val="808000"/>
      <w:sz w:val="22"/>
    </w:rPr>
  </w:style>
  <w:style w:type="paragraph" w:styleId="Heading9">
    <w:name w:val="heading 9"/>
    <w:basedOn w:val="Normal"/>
    <w:next w:val="Normal1"/>
    <w:qFormat/>
    <w:rsid w:val="00AE4A8C"/>
    <w:pPr>
      <w:keepNext/>
      <w:numPr>
        <w:ilvl w:val="8"/>
        <w:numId w:val="2"/>
      </w:numPr>
      <w:spacing w:before="240" w:after="60"/>
      <w:jc w:val="center"/>
      <w:outlineLvl w:val="8"/>
    </w:pPr>
    <w:rPr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link w:val="Normal1Char"/>
    <w:autoRedefine/>
    <w:rsid w:val="00305C43"/>
    <w:pPr>
      <w:spacing w:after="200" w:line="276" w:lineRule="auto"/>
      <w:ind w:firstLine="0"/>
    </w:pPr>
  </w:style>
  <w:style w:type="paragraph" w:styleId="Header">
    <w:name w:val="header"/>
    <w:basedOn w:val="Normal"/>
    <w:rsid w:val="00934BEB"/>
    <w:pPr>
      <w:tabs>
        <w:tab w:val="center" w:pos="4536"/>
        <w:tab w:val="right" w:pos="9072"/>
      </w:tabs>
    </w:pPr>
  </w:style>
  <w:style w:type="paragraph" w:customStyle="1" w:styleId="Puceavecalinaetsansretrait">
    <w:name w:val="Puce avec alinéa et sans retrait"/>
    <w:basedOn w:val="Normal"/>
    <w:link w:val="PuceavecalinaetsansretraitCarCar"/>
    <w:rsid w:val="00A7709B"/>
    <w:pPr>
      <w:numPr>
        <w:numId w:val="4"/>
      </w:numPr>
      <w:spacing w:before="120" w:after="120" w:line="240" w:lineRule="atLeast"/>
    </w:pPr>
  </w:style>
  <w:style w:type="paragraph" w:styleId="Footer">
    <w:name w:val="footer"/>
    <w:basedOn w:val="Normal"/>
    <w:rsid w:val="00934B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BEB"/>
  </w:style>
  <w:style w:type="character" w:styleId="FootnoteReference">
    <w:name w:val="footnote reference"/>
    <w:rsid w:val="00934BEB"/>
    <w:rPr>
      <w:vertAlign w:val="superscript"/>
    </w:rPr>
  </w:style>
  <w:style w:type="paragraph" w:styleId="FootnoteText">
    <w:name w:val="footnote text"/>
    <w:basedOn w:val="Normal"/>
    <w:semiHidden/>
    <w:rsid w:val="00934BEB"/>
    <w:rPr>
      <w:i/>
      <w:sz w:val="20"/>
    </w:rPr>
  </w:style>
  <w:style w:type="paragraph" w:customStyle="1" w:styleId="Articles">
    <w:name w:val="Articles"/>
    <w:basedOn w:val="Heading9"/>
    <w:next w:val="Normal1"/>
    <w:rsid w:val="00934BEB"/>
    <w:pPr>
      <w:outlineLvl w:val="9"/>
    </w:pPr>
  </w:style>
  <w:style w:type="paragraph" w:styleId="TOC1">
    <w:name w:val="toc 1"/>
    <w:basedOn w:val="Normal"/>
    <w:next w:val="Normal"/>
    <w:semiHidden/>
    <w:rsid w:val="00934BEB"/>
    <w:pPr>
      <w:tabs>
        <w:tab w:val="right" w:leader="dot" w:pos="8222"/>
        <w:tab w:val="decimal" w:pos="8505"/>
      </w:tabs>
      <w:spacing w:before="360"/>
      <w:ind w:right="567"/>
    </w:pPr>
    <w:rPr>
      <w:b/>
      <w:caps/>
      <w:noProof/>
      <w:sz w:val="20"/>
      <w:szCs w:val="28"/>
    </w:rPr>
  </w:style>
  <w:style w:type="paragraph" w:styleId="TOC2">
    <w:name w:val="toc 2"/>
    <w:basedOn w:val="Normal"/>
    <w:next w:val="Normal"/>
    <w:semiHidden/>
    <w:rsid w:val="00934BEB"/>
    <w:pPr>
      <w:tabs>
        <w:tab w:val="right" w:leader="dot" w:pos="8220"/>
      </w:tabs>
      <w:spacing w:before="240"/>
      <w:ind w:left="284" w:right="567" w:hanging="284"/>
    </w:pPr>
    <w:rPr>
      <w:b/>
      <w:caps/>
      <w:sz w:val="20"/>
    </w:rPr>
  </w:style>
  <w:style w:type="paragraph" w:styleId="TOC3">
    <w:name w:val="toc 3"/>
    <w:basedOn w:val="Normal"/>
    <w:next w:val="Normal"/>
    <w:semiHidden/>
    <w:rsid w:val="00934BEB"/>
    <w:pPr>
      <w:tabs>
        <w:tab w:val="right" w:leader="dot" w:pos="8222"/>
        <w:tab w:val="decimal" w:pos="8505"/>
      </w:tabs>
      <w:spacing w:before="240"/>
      <w:ind w:left="284" w:right="567" w:hanging="284"/>
    </w:pPr>
    <w:rPr>
      <w:caps/>
      <w:noProof/>
      <w:sz w:val="20"/>
      <w:szCs w:val="22"/>
    </w:rPr>
  </w:style>
  <w:style w:type="paragraph" w:styleId="TOC4">
    <w:name w:val="toc 4"/>
    <w:basedOn w:val="Normal"/>
    <w:next w:val="Normal"/>
    <w:semiHidden/>
    <w:rsid w:val="00934BEB"/>
    <w:pPr>
      <w:tabs>
        <w:tab w:val="right" w:leader="dot" w:pos="8222"/>
        <w:tab w:val="decimal" w:pos="8505"/>
      </w:tabs>
      <w:ind w:left="454" w:right="567" w:hanging="227"/>
    </w:pPr>
    <w:rPr>
      <w:i/>
      <w:noProof/>
      <w:sz w:val="20"/>
      <w:szCs w:val="25"/>
    </w:rPr>
  </w:style>
  <w:style w:type="paragraph" w:styleId="TOC5">
    <w:name w:val="toc 5"/>
    <w:basedOn w:val="Normal"/>
    <w:next w:val="Normal"/>
    <w:semiHidden/>
    <w:rsid w:val="00934BEB"/>
    <w:pPr>
      <w:tabs>
        <w:tab w:val="right" w:leader="dot" w:pos="8220"/>
      </w:tabs>
      <w:ind w:left="681" w:right="567" w:hanging="227"/>
    </w:pPr>
    <w:rPr>
      <w:sz w:val="20"/>
    </w:rPr>
  </w:style>
  <w:style w:type="paragraph" w:styleId="TOC6">
    <w:name w:val="toc 6"/>
    <w:basedOn w:val="Normal"/>
    <w:next w:val="Normal"/>
    <w:semiHidden/>
    <w:rsid w:val="00934BEB"/>
    <w:pPr>
      <w:tabs>
        <w:tab w:val="right" w:leader="dot" w:pos="8220"/>
      </w:tabs>
      <w:ind w:left="919" w:right="567" w:hanging="284"/>
    </w:pPr>
    <w:rPr>
      <w:sz w:val="18"/>
    </w:rPr>
  </w:style>
  <w:style w:type="paragraph" w:styleId="TOC7">
    <w:name w:val="toc 7"/>
    <w:basedOn w:val="Normal"/>
    <w:next w:val="Normal"/>
    <w:semiHidden/>
    <w:rsid w:val="00934BEB"/>
    <w:pPr>
      <w:tabs>
        <w:tab w:val="right" w:leader="dot" w:pos="8220"/>
      </w:tabs>
      <w:ind w:left="635" w:right="567"/>
    </w:pPr>
    <w:rPr>
      <w:i/>
      <w:sz w:val="20"/>
    </w:rPr>
  </w:style>
  <w:style w:type="paragraph" w:styleId="TOC8">
    <w:name w:val="toc 8"/>
    <w:basedOn w:val="Normal"/>
    <w:next w:val="Normal"/>
    <w:semiHidden/>
    <w:rsid w:val="00934BEB"/>
    <w:pPr>
      <w:tabs>
        <w:tab w:val="right" w:leader="dot" w:pos="8220"/>
      </w:tabs>
      <w:spacing w:after="120"/>
      <w:ind w:left="919" w:right="567" w:hanging="284"/>
    </w:pPr>
    <w:rPr>
      <w:i/>
      <w:sz w:val="20"/>
    </w:rPr>
  </w:style>
  <w:style w:type="paragraph" w:styleId="TOC9">
    <w:name w:val="toc 9"/>
    <w:basedOn w:val="Normal"/>
    <w:next w:val="Normal"/>
    <w:autoRedefine/>
    <w:semiHidden/>
    <w:rsid w:val="00934BEB"/>
    <w:pPr>
      <w:numPr>
        <w:numId w:val="1"/>
      </w:numPr>
      <w:tabs>
        <w:tab w:val="clear" w:pos="644"/>
        <w:tab w:val="num" w:pos="360"/>
        <w:tab w:val="right" w:leader="dot" w:pos="8222"/>
        <w:tab w:val="decimal" w:pos="8505"/>
      </w:tabs>
      <w:ind w:left="0" w:right="567" w:firstLine="0"/>
    </w:pPr>
    <w:rPr>
      <w:noProof/>
      <w:sz w:val="20"/>
      <w:szCs w:val="25"/>
    </w:rPr>
  </w:style>
  <w:style w:type="paragraph" w:styleId="EnvelopeAddress">
    <w:name w:val="envelope address"/>
    <w:basedOn w:val="Normal"/>
    <w:semiHidden/>
    <w:rsid w:val="00934BEB"/>
    <w:pPr>
      <w:framePr w:w="7938" w:h="1985" w:hRule="exact" w:hSpace="141" w:wrap="auto" w:hAnchor="page" w:xAlign="center" w:yAlign="bottom"/>
      <w:ind w:left="2835"/>
    </w:pPr>
    <w:rPr>
      <w:rFonts w:cs="Arial"/>
    </w:rPr>
  </w:style>
  <w:style w:type="paragraph" w:customStyle="1" w:styleId="Art1">
    <w:name w:val="Art 1"/>
    <w:basedOn w:val="Normal"/>
    <w:next w:val="Normal"/>
    <w:rsid w:val="00407AB9"/>
    <w:pPr>
      <w:keepNext/>
      <w:tabs>
        <w:tab w:val="left" w:pos="907"/>
      </w:tabs>
      <w:spacing w:before="120" w:after="120" w:line="240" w:lineRule="atLeast"/>
      <w:jc w:val="center"/>
    </w:pPr>
    <w:rPr>
      <w:b/>
      <w:caps/>
      <w:color w:val="0000FF"/>
      <w:kern w:val="28"/>
      <w:sz w:val="28"/>
    </w:rPr>
  </w:style>
  <w:style w:type="paragraph" w:customStyle="1" w:styleId="Art2">
    <w:name w:val="Art 2"/>
    <w:basedOn w:val="Normal"/>
    <w:next w:val="Normal"/>
    <w:rsid w:val="00934BEB"/>
    <w:pPr>
      <w:keepNext/>
      <w:tabs>
        <w:tab w:val="left" w:pos="907"/>
      </w:tabs>
      <w:spacing w:before="120" w:line="240" w:lineRule="atLeast"/>
    </w:pPr>
    <w:rPr>
      <w:b/>
      <w:caps/>
      <w:color w:val="FF00FF"/>
      <w:lang w:val="fr-CA"/>
    </w:rPr>
  </w:style>
  <w:style w:type="paragraph" w:customStyle="1" w:styleId="Art3">
    <w:name w:val="Art 3"/>
    <w:basedOn w:val="Normal"/>
    <w:next w:val="Normal"/>
    <w:rsid w:val="00934BEB"/>
    <w:pPr>
      <w:keepNext/>
      <w:tabs>
        <w:tab w:val="left" w:pos="907"/>
      </w:tabs>
      <w:spacing w:before="360"/>
      <w:ind w:left="454"/>
    </w:pPr>
    <w:rPr>
      <w:b/>
      <w:i/>
      <w:caps/>
      <w:color w:val="000080"/>
      <w:sz w:val="22"/>
      <w:lang w:val="fr-CA"/>
    </w:rPr>
  </w:style>
  <w:style w:type="paragraph" w:customStyle="1" w:styleId="Art4">
    <w:name w:val="Art 4"/>
    <w:basedOn w:val="Normal"/>
    <w:next w:val="Normal"/>
    <w:rsid w:val="00934BEB"/>
    <w:pPr>
      <w:keepNext/>
      <w:tabs>
        <w:tab w:val="left" w:pos="907"/>
      </w:tabs>
      <w:spacing w:before="360" w:line="240" w:lineRule="atLeast"/>
      <w:ind w:left="907"/>
    </w:pPr>
    <w:rPr>
      <w:b/>
      <w:color w:val="008000"/>
      <w:lang w:val="fr-CA"/>
    </w:rPr>
  </w:style>
  <w:style w:type="paragraph" w:customStyle="1" w:styleId="Art5">
    <w:name w:val="Art 5"/>
    <w:basedOn w:val="Normal"/>
    <w:next w:val="Normal"/>
    <w:rsid w:val="00934BEB"/>
    <w:pPr>
      <w:keepNext/>
      <w:tabs>
        <w:tab w:val="left" w:pos="907"/>
      </w:tabs>
      <w:spacing w:before="240" w:after="120"/>
      <w:ind w:left="907"/>
    </w:pPr>
    <w:rPr>
      <w:i/>
      <w:color w:val="008080"/>
      <w:lang w:val="fr-CA"/>
    </w:rPr>
  </w:style>
  <w:style w:type="paragraph" w:customStyle="1" w:styleId="Art6">
    <w:name w:val="Art 6"/>
    <w:basedOn w:val="Normal"/>
    <w:next w:val="Normal"/>
    <w:rsid w:val="00934BEB"/>
    <w:pPr>
      <w:tabs>
        <w:tab w:val="left" w:pos="907"/>
      </w:tabs>
      <w:spacing w:before="240" w:after="120"/>
      <w:ind w:left="907"/>
    </w:pPr>
    <w:rPr>
      <w:color w:val="000080"/>
      <w:sz w:val="22"/>
      <w:lang w:val="fr-CA"/>
    </w:rPr>
  </w:style>
  <w:style w:type="paragraph" w:customStyle="1" w:styleId="Art7">
    <w:name w:val="Art 7"/>
    <w:basedOn w:val="FootnoteText"/>
    <w:next w:val="Normal"/>
    <w:rsid w:val="00934BEB"/>
    <w:pPr>
      <w:tabs>
        <w:tab w:val="left" w:pos="907"/>
      </w:tabs>
      <w:spacing w:before="240" w:after="120"/>
      <w:ind w:left="907"/>
    </w:pPr>
    <w:rPr>
      <w:i w:val="0"/>
      <w:color w:val="800000"/>
      <w:sz w:val="22"/>
      <w:lang w:val="fr-CA"/>
    </w:rPr>
  </w:style>
  <w:style w:type="paragraph" w:customStyle="1" w:styleId="Art8">
    <w:name w:val="Art 8"/>
    <w:basedOn w:val="Normal"/>
    <w:next w:val="Normal"/>
    <w:rsid w:val="00934BEB"/>
    <w:pPr>
      <w:tabs>
        <w:tab w:val="left" w:pos="907"/>
      </w:tabs>
      <w:spacing w:before="240" w:after="120"/>
      <w:ind w:left="907"/>
    </w:pPr>
    <w:rPr>
      <w:i/>
      <w:color w:val="808000"/>
      <w:sz w:val="22"/>
      <w:lang w:val="fr-CA"/>
    </w:rPr>
  </w:style>
  <w:style w:type="paragraph" w:customStyle="1" w:styleId="Art9">
    <w:name w:val="Art 9"/>
    <w:basedOn w:val="Normal"/>
    <w:next w:val="Normal"/>
    <w:rsid w:val="00934BEB"/>
    <w:pPr>
      <w:tabs>
        <w:tab w:val="left" w:pos="907"/>
      </w:tabs>
      <w:spacing w:before="240" w:after="60"/>
      <w:jc w:val="center"/>
    </w:pPr>
    <w:rPr>
      <w:color w:val="0000FF"/>
      <w:lang w:val="fr-CA"/>
    </w:rPr>
  </w:style>
  <w:style w:type="character" w:customStyle="1" w:styleId="Gras">
    <w:name w:val="Gras"/>
    <w:rsid w:val="00565F44"/>
    <w:rPr>
      <w:b/>
    </w:rPr>
  </w:style>
  <w:style w:type="table" w:styleId="TableGrid">
    <w:name w:val="Table Grid"/>
    <w:basedOn w:val="TableNormal"/>
    <w:rsid w:val="00934BEB"/>
    <w:pPr>
      <w:tabs>
        <w:tab w:val="left" w:pos="284"/>
      </w:tabs>
      <w:overflowPunct w:val="0"/>
      <w:autoSpaceDE w:val="0"/>
      <w:autoSpaceDN w:val="0"/>
      <w:adjustRightInd w:val="0"/>
      <w:textAlignment w:val="baseline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Italique">
    <w:name w:val="Italique"/>
    <w:rsid w:val="00565F44"/>
    <w:rPr>
      <w:i/>
    </w:rPr>
  </w:style>
  <w:style w:type="character" w:customStyle="1" w:styleId="Soulign">
    <w:name w:val="Souligné"/>
    <w:rsid w:val="00E945CB"/>
    <w:rPr>
      <w:sz w:val="25"/>
      <w:u w:val="single"/>
    </w:rPr>
  </w:style>
  <w:style w:type="table" w:customStyle="1" w:styleId="Tableau">
    <w:name w:val="Tableau"/>
    <w:basedOn w:val="TableNormal"/>
    <w:rsid w:val="00021D48"/>
    <w:pPr>
      <w:spacing w:before="40" w:after="40" w:line="240" w:lineRule="exact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GrasItalique">
    <w:name w:val="Gras_Italique"/>
    <w:rsid w:val="003739C3"/>
    <w:rPr>
      <w:b/>
      <w:i/>
    </w:rPr>
  </w:style>
  <w:style w:type="character" w:customStyle="1" w:styleId="GrasSoulign">
    <w:name w:val="Gras_Souligné"/>
    <w:rsid w:val="00E945CB"/>
    <w:rPr>
      <w:b/>
      <w:u w:val="single"/>
    </w:rPr>
  </w:style>
  <w:style w:type="character" w:customStyle="1" w:styleId="ItaliqueSoulign">
    <w:name w:val="Italique_Souligné"/>
    <w:rsid w:val="00E945CB"/>
    <w:rPr>
      <w:i/>
      <w:u w:val="single"/>
    </w:rPr>
  </w:style>
  <w:style w:type="character" w:customStyle="1" w:styleId="GrasItaliqueSoulign">
    <w:name w:val="Gras_Italique_Souligné"/>
    <w:rsid w:val="00E945CB"/>
    <w:rPr>
      <w:b/>
      <w:i/>
      <w:u w:val="single"/>
    </w:rPr>
  </w:style>
  <w:style w:type="character" w:customStyle="1" w:styleId="Caractresansattribut">
    <w:name w:val="Caractère_sans_attribut"/>
    <w:basedOn w:val="DefaultParagraphFont"/>
    <w:rsid w:val="00A266C4"/>
  </w:style>
  <w:style w:type="character" w:customStyle="1" w:styleId="Normal1Char">
    <w:name w:val="Normal1 Char"/>
    <w:link w:val="Normal1"/>
    <w:rsid w:val="00305C43"/>
    <w:rPr>
      <w:rFonts w:eastAsia="MS Mincho"/>
      <w:sz w:val="24"/>
      <w:szCs w:val="24"/>
    </w:rPr>
  </w:style>
  <w:style w:type="paragraph" w:customStyle="1" w:styleId="Encadrgras10tirets">
    <w:name w:val="Encadré_gras_10_tirets"/>
    <w:basedOn w:val="Normal1"/>
    <w:rsid w:val="00C87C3B"/>
    <w:pPr>
      <w:numPr>
        <w:numId w:val="3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  <w:rPr>
      <w:b/>
      <w:sz w:val="20"/>
    </w:rPr>
  </w:style>
  <w:style w:type="character" w:customStyle="1" w:styleId="Gras10">
    <w:name w:val="Gras_10"/>
    <w:rsid w:val="00560965"/>
    <w:rPr>
      <w:b/>
      <w:sz w:val="20"/>
    </w:rPr>
  </w:style>
  <w:style w:type="paragraph" w:customStyle="1" w:styleId="Texteencadrgras10">
    <w:name w:val="Texte_encadré_gras_10"/>
    <w:basedOn w:val="Normal1"/>
    <w:rsid w:val="00C87C3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  <w:rPr>
      <w:b/>
      <w:sz w:val="20"/>
    </w:rPr>
  </w:style>
  <w:style w:type="paragraph" w:customStyle="1" w:styleId="Texteencadr10">
    <w:name w:val="Texte encadré 10"/>
    <w:basedOn w:val="Normal1"/>
    <w:rsid w:val="00C87C3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  <w:rPr>
      <w:sz w:val="20"/>
    </w:rPr>
  </w:style>
  <w:style w:type="character" w:customStyle="1" w:styleId="TimesNewRoman10">
    <w:name w:val="TimesNewRoman_10"/>
    <w:rsid w:val="00E217F2"/>
    <w:rPr>
      <w:rFonts w:ascii="Times New Roman" w:hAnsi="Times New Roman"/>
      <w:sz w:val="20"/>
    </w:rPr>
  </w:style>
  <w:style w:type="character" w:customStyle="1" w:styleId="Italique10">
    <w:name w:val="Italique_10"/>
    <w:rsid w:val="00744E84"/>
    <w:rPr>
      <w:rFonts w:ascii="Times New Roman" w:hAnsi="Times New Roman"/>
      <w:i/>
      <w:sz w:val="20"/>
    </w:rPr>
  </w:style>
  <w:style w:type="character" w:customStyle="1" w:styleId="Italique8">
    <w:name w:val="Italique_8"/>
    <w:rsid w:val="00C87C3B"/>
    <w:rPr>
      <w:rFonts w:ascii="Times New Roman" w:hAnsi="Times New Roman"/>
      <w:i/>
      <w:sz w:val="16"/>
    </w:rPr>
  </w:style>
  <w:style w:type="character" w:styleId="Strong">
    <w:name w:val="Strong"/>
    <w:qFormat/>
    <w:rsid w:val="009A7198"/>
    <w:rPr>
      <w:b/>
      <w:bCs/>
    </w:rPr>
  </w:style>
  <w:style w:type="paragraph" w:customStyle="1" w:styleId="Texteencadr11">
    <w:name w:val="Texte encadré 11"/>
    <w:basedOn w:val="Texteencadr10"/>
    <w:rsid w:val="00A7709B"/>
    <w:rPr>
      <w:sz w:val="22"/>
    </w:rPr>
  </w:style>
  <w:style w:type="character" w:customStyle="1" w:styleId="PuceavecalinaetsansretraitCarCar">
    <w:name w:val="Puce avec alinéa et sans retrait Car Car"/>
    <w:link w:val="Puceavecalinaetsansretrait"/>
    <w:rsid w:val="00A7709B"/>
    <w:rPr>
      <w:spacing w:val="4"/>
      <w:sz w:val="24"/>
      <w:lang w:eastAsia="fr-FR"/>
    </w:rPr>
  </w:style>
  <w:style w:type="character" w:styleId="Emphasis">
    <w:name w:val="Emphasis"/>
    <w:qFormat/>
    <w:rsid w:val="009A7198"/>
    <w:rPr>
      <w:i/>
      <w:iCs/>
    </w:rPr>
  </w:style>
  <w:style w:type="character" w:customStyle="1" w:styleId="TimesNewRoman11">
    <w:name w:val="TimesNewRoman_11"/>
    <w:rsid w:val="00191FDC"/>
    <w:rPr>
      <w:rFonts w:ascii="Times New Roman" w:hAnsi="Times New Roman"/>
      <w:sz w:val="22"/>
    </w:rPr>
  </w:style>
  <w:style w:type="paragraph" w:customStyle="1" w:styleId="listeavectirets">
    <w:name w:val="liste avec tirets"/>
    <w:basedOn w:val="Normal"/>
    <w:rsid w:val="00FC4E5D"/>
    <w:pPr>
      <w:numPr>
        <w:numId w:val="5"/>
      </w:numPr>
    </w:pPr>
  </w:style>
  <w:style w:type="character" w:styleId="Hyperlink">
    <w:name w:val="Hyperlink"/>
    <w:rsid w:val="00CF7F2B"/>
    <w:rPr>
      <w:color w:val="0000FF"/>
      <w:u w:val="single"/>
    </w:rPr>
  </w:style>
  <w:style w:type="paragraph" w:styleId="EndnoteText">
    <w:name w:val="endnote text"/>
    <w:basedOn w:val="Normal"/>
    <w:semiHidden/>
    <w:rsid w:val="00662F78"/>
    <w:rPr>
      <w:sz w:val="20"/>
    </w:rPr>
  </w:style>
  <w:style w:type="character" w:styleId="EndnoteReference">
    <w:name w:val="endnote reference"/>
    <w:semiHidden/>
    <w:rsid w:val="00662F78"/>
    <w:rPr>
      <w:vertAlign w:val="superscript"/>
    </w:rPr>
  </w:style>
  <w:style w:type="character" w:customStyle="1" w:styleId="st">
    <w:name w:val="st"/>
    <w:basedOn w:val="DefaultParagraphFont"/>
    <w:rsid w:val="00C537F6"/>
  </w:style>
  <w:style w:type="paragraph" w:customStyle="1" w:styleId="Car1">
    <w:name w:val="Car1"/>
    <w:basedOn w:val="Normal"/>
    <w:rsid w:val="00C00137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TMLTypewriter">
    <w:name w:val="HTML Typewriter"/>
    <w:rsid w:val="00461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BF4749"/>
    <w:pPr>
      <w:spacing w:before="100" w:beforeAutospacing="1" w:after="100" w:afterAutospacing="1"/>
    </w:pPr>
  </w:style>
  <w:style w:type="paragraph" w:customStyle="1" w:styleId="Default">
    <w:name w:val="Default"/>
    <w:rsid w:val="0085495F"/>
    <w:pPr>
      <w:autoSpaceDE w:val="0"/>
      <w:autoSpaceDN w:val="0"/>
      <w:adjustRightInd w:val="0"/>
    </w:pPr>
    <w:rPr>
      <w:rFonts w:ascii="DNDJP E+ Caecilia" w:hAnsi="DNDJP E+ Caecilia" w:cs="DNDJP E+ Caecilia"/>
      <w:color w:val="000000"/>
      <w:sz w:val="24"/>
      <w:szCs w:val="24"/>
      <w:lang w:eastAsia="fr-FR"/>
    </w:rPr>
  </w:style>
  <w:style w:type="character" w:customStyle="1" w:styleId="date">
    <w:name w:val="date"/>
    <w:basedOn w:val="DefaultParagraphFont"/>
    <w:rsid w:val="007A2670"/>
  </w:style>
  <w:style w:type="paragraph" w:styleId="BodyText">
    <w:name w:val="Body Text"/>
    <w:basedOn w:val="Normal"/>
    <w:link w:val="BodyTextChar"/>
    <w:rsid w:val="0041109F"/>
    <w:pPr>
      <w:widowControl w:val="0"/>
    </w:pPr>
  </w:style>
  <w:style w:type="paragraph" w:styleId="BalloonText">
    <w:name w:val="Balloon Text"/>
    <w:basedOn w:val="Normal"/>
    <w:link w:val="BalloonTextChar"/>
    <w:rsid w:val="003D37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3D3735"/>
    <w:rPr>
      <w:rFonts w:ascii="Lucida Grande" w:hAnsi="Lucida Grande" w:cs="Lucida Grande"/>
      <w:spacing w:val="4"/>
      <w:sz w:val="18"/>
      <w:szCs w:val="18"/>
      <w:lang w:eastAsia="fr-FR"/>
    </w:rPr>
  </w:style>
  <w:style w:type="character" w:customStyle="1" w:styleId="BodyTextChar">
    <w:name w:val="Body Text Char"/>
    <w:link w:val="BodyText"/>
    <w:rsid w:val="00F93210"/>
    <w:rPr>
      <w:sz w:val="24"/>
      <w:lang w:eastAsia="fr-FR"/>
    </w:rPr>
  </w:style>
  <w:style w:type="character" w:customStyle="1" w:styleId="3oh-">
    <w:name w:val="_3oh-"/>
    <w:basedOn w:val="DefaultParagraphFont"/>
    <w:rsid w:val="008921D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BC0"/>
    <w:pPr>
      <w:spacing w:after="360"/>
      <w:ind w:firstLine="567"/>
      <w:jc w:val="both"/>
    </w:pPr>
    <w:rPr>
      <w:rFonts w:eastAsia="MS Mincho"/>
      <w:sz w:val="24"/>
      <w:szCs w:val="24"/>
    </w:rPr>
  </w:style>
  <w:style w:type="paragraph" w:styleId="Heading1">
    <w:name w:val="heading 1"/>
    <w:basedOn w:val="Normal"/>
    <w:next w:val="Normal1"/>
    <w:qFormat/>
    <w:rsid w:val="00407AB9"/>
    <w:pPr>
      <w:keepNext/>
      <w:numPr>
        <w:numId w:val="2"/>
      </w:numPr>
      <w:spacing w:before="120" w:after="120" w:line="240" w:lineRule="atLeast"/>
      <w:jc w:val="center"/>
      <w:outlineLvl w:val="0"/>
    </w:pPr>
    <w:rPr>
      <w:b/>
      <w:caps/>
      <w:color w:val="0000FF"/>
      <w:kern w:val="28"/>
      <w:sz w:val="28"/>
    </w:rPr>
  </w:style>
  <w:style w:type="paragraph" w:styleId="Heading2">
    <w:name w:val="heading 2"/>
    <w:basedOn w:val="Normal"/>
    <w:next w:val="Normal1"/>
    <w:qFormat/>
    <w:rsid w:val="005A1EFE"/>
    <w:pPr>
      <w:keepNext/>
      <w:numPr>
        <w:ilvl w:val="1"/>
        <w:numId w:val="2"/>
      </w:numPr>
      <w:spacing w:before="120" w:line="240" w:lineRule="atLeast"/>
      <w:outlineLvl w:val="1"/>
    </w:pPr>
    <w:rPr>
      <w:b/>
      <w:caps/>
      <w:color w:val="FF00FF"/>
    </w:rPr>
  </w:style>
  <w:style w:type="paragraph" w:styleId="Heading3">
    <w:name w:val="heading 3"/>
    <w:basedOn w:val="Normal"/>
    <w:next w:val="Normal1"/>
    <w:qFormat/>
    <w:rsid w:val="005A1EFE"/>
    <w:pPr>
      <w:keepNext/>
      <w:numPr>
        <w:ilvl w:val="2"/>
        <w:numId w:val="2"/>
      </w:numPr>
      <w:spacing w:before="360"/>
      <w:outlineLvl w:val="2"/>
    </w:pPr>
    <w:rPr>
      <w:b/>
      <w:i/>
      <w:caps/>
      <w:color w:val="000080"/>
      <w:sz w:val="22"/>
    </w:rPr>
  </w:style>
  <w:style w:type="paragraph" w:styleId="Heading4">
    <w:name w:val="heading 4"/>
    <w:basedOn w:val="Normal"/>
    <w:next w:val="Normal1"/>
    <w:qFormat/>
    <w:rsid w:val="005A1EFE"/>
    <w:pPr>
      <w:keepNext/>
      <w:numPr>
        <w:ilvl w:val="3"/>
        <w:numId w:val="2"/>
      </w:numPr>
      <w:spacing w:before="360" w:line="240" w:lineRule="atLeast"/>
      <w:outlineLvl w:val="3"/>
    </w:pPr>
    <w:rPr>
      <w:b/>
      <w:color w:val="008000"/>
    </w:rPr>
  </w:style>
  <w:style w:type="paragraph" w:styleId="Heading5">
    <w:name w:val="heading 5"/>
    <w:basedOn w:val="Normal"/>
    <w:next w:val="Normal1"/>
    <w:qFormat/>
    <w:rsid w:val="00AE4A8C"/>
    <w:pPr>
      <w:keepNext/>
      <w:numPr>
        <w:ilvl w:val="4"/>
        <w:numId w:val="2"/>
      </w:numPr>
      <w:spacing w:before="240" w:after="120"/>
      <w:outlineLvl w:val="4"/>
    </w:pPr>
    <w:rPr>
      <w:i/>
      <w:color w:val="008080"/>
    </w:rPr>
  </w:style>
  <w:style w:type="paragraph" w:styleId="Heading6">
    <w:name w:val="heading 6"/>
    <w:basedOn w:val="Normal"/>
    <w:next w:val="Normal1"/>
    <w:qFormat/>
    <w:rsid w:val="00AE4A8C"/>
    <w:pPr>
      <w:keepNext/>
      <w:numPr>
        <w:ilvl w:val="5"/>
        <w:numId w:val="2"/>
      </w:numPr>
      <w:spacing w:before="240" w:after="120"/>
      <w:outlineLvl w:val="5"/>
    </w:pPr>
    <w:rPr>
      <w:color w:val="000080"/>
      <w:sz w:val="22"/>
    </w:rPr>
  </w:style>
  <w:style w:type="paragraph" w:styleId="Heading7">
    <w:name w:val="heading 7"/>
    <w:basedOn w:val="Normal"/>
    <w:next w:val="Normal1"/>
    <w:qFormat/>
    <w:rsid w:val="00AE4A8C"/>
    <w:pPr>
      <w:keepNext/>
      <w:numPr>
        <w:ilvl w:val="6"/>
        <w:numId w:val="2"/>
      </w:numPr>
      <w:spacing w:before="240" w:after="120"/>
      <w:outlineLvl w:val="6"/>
    </w:pPr>
    <w:rPr>
      <w:color w:val="800000"/>
      <w:sz w:val="22"/>
    </w:rPr>
  </w:style>
  <w:style w:type="paragraph" w:styleId="Heading8">
    <w:name w:val="heading 8"/>
    <w:basedOn w:val="Normal"/>
    <w:next w:val="Normal1"/>
    <w:qFormat/>
    <w:rsid w:val="00AE4A8C"/>
    <w:pPr>
      <w:keepNext/>
      <w:numPr>
        <w:ilvl w:val="7"/>
        <w:numId w:val="2"/>
      </w:numPr>
      <w:spacing w:before="240" w:after="120"/>
      <w:outlineLvl w:val="7"/>
    </w:pPr>
    <w:rPr>
      <w:i/>
      <w:color w:val="808000"/>
      <w:sz w:val="22"/>
    </w:rPr>
  </w:style>
  <w:style w:type="paragraph" w:styleId="Heading9">
    <w:name w:val="heading 9"/>
    <w:basedOn w:val="Normal"/>
    <w:next w:val="Normal1"/>
    <w:qFormat/>
    <w:rsid w:val="00AE4A8C"/>
    <w:pPr>
      <w:keepNext/>
      <w:numPr>
        <w:ilvl w:val="8"/>
        <w:numId w:val="2"/>
      </w:numPr>
      <w:spacing w:before="240" w:after="60"/>
      <w:jc w:val="center"/>
      <w:outlineLvl w:val="8"/>
    </w:pPr>
    <w:rPr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link w:val="Normal1Char"/>
    <w:autoRedefine/>
    <w:rsid w:val="00305C43"/>
    <w:pPr>
      <w:spacing w:after="200" w:line="276" w:lineRule="auto"/>
      <w:ind w:firstLine="0"/>
    </w:pPr>
  </w:style>
  <w:style w:type="paragraph" w:styleId="Header">
    <w:name w:val="header"/>
    <w:basedOn w:val="Normal"/>
    <w:rsid w:val="00934BEB"/>
    <w:pPr>
      <w:tabs>
        <w:tab w:val="center" w:pos="4536"/>
        <w:tab w:val="right" w:pos="9072"/>
      </w:tabs>
    </w:pPr>
  </w:style>
  <w:style w:type="paragraph" w:customStyle="1" w:styleId="Puceavecalinaetsansretrait">
    <w:name w:val="Puce avec alinéa et sans retrait"/>
    <w:basedOn w:val="Normal"/>
    <w:link w:val="PuceavecalinaetsansretraitCarCar"/>
    <w:rsid w:val="00A7709B"/>
    <w:pPr>
      <w:numPr>
        <w:numId w:val="4"/>
      </w:numPr>
      <w:spacing w:before="120" w:after="120" w:line="240" w:lineRule="atLeast"/>
    </w:pPr>
  </w:style>
  <w:style w:type="paragraph" w:styleId="Footer">
    <w:name w:val="footer"/>
    <w:basedOn w:val="Normal"/>
    <w:rsid w:val="00934B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BEB"/>
  </w:style>
  <w:style w:type="character" w:styleId="FootnoteReference">
    <w:name w:val="footnote reference"/>
    <w:rsid w:val="00934BEB"/>
    <w:rPr>
      <w:vertAlign w:val="superscript"/>
    </w:rPr>
  </w:style>
  <w:style w:type="paragraph" w:styleId="FootnoteText">
    <w:name w:val="footnote text"/>
    <w:basedOn w:val="Normal"/>
    <w:semiHidden/>
    <w:rsid w:val="00934BEB"/>
    <w:rPr>
      <w:i/>
      <w:sz w:val="20"/>
    </w:rPr>
  </w:style>
  <w:style w:type="paragraph" w:customStyle="1" w:styleId="Articles">
    <w:name w:val="Articles"/>
    <w:basedOn w:val="Heading9"/>
    <w:next w:val="Normal1"/>
    <w:rsid w:val="00934BEB"/>
    <w:pPr>
      <w:outlineLvl w:val="9"/>
    </w:pPr>
  </w:style>
  <w:style w:type="paragraph" w:styleId="TOC1">
    <w:name w:val="toc 1"/>
    <w:basedOn w:val="Normal"/>
    <w:next w:val="Normal"/>
    <w:semiHidden/>
    <w:rsid w:val="00934BEB"/>
    <w:pPr>
      <w:tabs>
        <w:tab w:val="right" w:leader="dot" w:pos="8222"/>
        <w:tab w:val="decimal" w:pos="8505"/>
      </w:tabs>
      <w:spacing w:before="360"/>
      <w:ind w:right="567"/>
    </w:pPr>
    <w:rPr>
      <w:b/>
      <w:caps/>
      <w:noProof/>
      <w:sz w:val="20"/>
      <w:szCs w:val="28"/>
    </w:rPr>
  </w:style>
  <w:style w:type="paragraph" w:styleId="TOC2">
    <w:name w:val="toc 2"/>
    <w:basedOn w:val="Normal"/>
    <w:next w:val="Normal"/>
    <w:semiHidden/>
    <w:rsid w:val="00934BEB"/>
    <w:pPr>
      <w:tabs>
        <w:tab w:val="right" w:leader="dot" w:pos="8220"/>
      </w:tabs>
      <w:spacing w:before="240"/>
      <w:ind w:left="284" w:right="567" w:hanging="284"/>
    </w:pPr>
    <w:rPr>
      <w:b/>
      <w:caps/>
      <w:sz w:val="20"/>
    </w:rPr>
  </w:style>
  <w:style w:type="paragraph" w:styleId="TOC3">
    <w:name w:val="toc 3"/>
    <w:basedOn w:val="Normal"/>
    <w:next w:val="Normal"/>
    <w:semiHidden/>
    <w:rsid w:val="00934BEB"/>
    <w:pPr>
      <w:tabs>
        <w:tab w:val="right" w:leader="dot" w:pos="8222"/>
        <w:tab w:val="decimal" w:pos="8505"/>
      </w:tabs>
      <w:spacing w:before="240"/>
      <w:ind w:left="284" w:right="567" w:hanging="284"/>
    </w:pPr>
    <w:rPr>
      <w:caps/>
      <w:noProof/>
      <w:sz w:val="20"/>
      <w:szCs w:val="22"/>
    </w:rPr>
  </w:style>
  <w:style w:type="paragraph" w:styleId="TOC4">
    <w:name w:val="toc 4"/>
    <w:basedOn w:val="Normal"/>
    <w:next w:val="Normal"/>
    <w:semiHidden/>
    <w:rsid w:val="00934BEB"/>
    <w:pPr>
      <w:tabs>
        <w:tab w:val="right" w:leader="dot" w:pos="8222"/>
        <w:tab w:val="decimal" w:pos="8505"/>
      </w:tabs>
      <w:ind w:left="454" w:right="567" w:hanging="227"/>
    </w:pPr>
    <w:rPr>
      <w:i/>
      <w:noProof/>
      <w:sz w:val="20"/>
      <w:szCs w:val="25"/>
    </w:rPr>
  </w:style>
  <w:style w:type="paragraph" w:styleId="TOC5">
    <w:name w:val="toc 5"/>
    <w:basedOn w:val="Normal"/>
    <w:next w:val="Normal"/>
    <w:semiHidden/>
    <w:rsid w:val="00934BEB"/>
    <w:pPr>
      <w:tabs>
        <w:tab w:val="right" w:leader="dot" w:pos="8220"/>
      </w:tabs>
      <w:ind w:left="681" w:right="567" w:hanging="227"/>
    </w:pPr>
    <w:rPr>
      <w:sz w:val="20"/>
    </w:rPr>
  </w:style>
  <w:style w:type="paragraph" w:styleId="TOC6">
    <w:name w:val="toc 6"/>
    <w:basedOn w:val="Normal"/>
    <w:next w:val="Normal"/>
    <w:semiHidden/>
    <w:rsid w:val="00934BEB"/>
    <w:pPr>
      <w:tabs>
        <w:tab w:val="right" w:leader="dot" w:pos="8220"/>
      </w:tabs>
      <w:ind w:left="919" w:right="567" w:hanging="284"/>
    </w:pPr>
    <w:rPr>
      <w:sz w:val="18"/>
    </w:rPr>
  </w:style>
  <w:style w:type="paragraph" w:styleId="TOC7">
    <w:name w:val="toc 7"/>
    <w:basedOn w:val="Normal"/>
    <w:next w:val="Normal"/>
    <w:semiHidden/>
    <w:rsid w:val="00934BEB"/>
    <w:pPr>
      <w:tabs>
        <w:tab w:val="right" w:leader="dot" w:pos="8220"/>
      </w:tabs>
      <w:ind w:left="635" w:right="567"/>
    </w:pPr>
    <w:rPr>
      <w:i/>
      <w:sz w:val="20"/>
    </w:rPr>
  </w:style>
  <w:style w:type="paragraph" w:styleId="TOC8">
    <w:name w:val="toc 8"/>
    <w:basedOn w:val="Normal"/>
    <w:next w:val="Normal"/>
    <w:semiHidden/>
    <w:rsid w:val="00934BEB"/>
    <w:pPr>
      <w:tabs>
        <w:tab w:val="right" w:leader="dot" w:pos="8220"/>
      </w:tabs>
      <w:spacing w:after="120"/>
      <w:ind w:left="919" w:right="567" w:hanging="284"/>
    </w:pPr>
    <w:rPr>
      <w:i/>
      <w:sz w:val="20"/>
    </w:rPr>
  </w:style>
  <w:style w:type="paragraph" w:styleId="TOC9">
    <w:name w:val="toc 9"/>
    <w:basedOn w:val="Normal"/>
    <w:next w:val="Normal"/>
    <w:autoRedefine/>
    <w:semiHidden/>
    <w:rsid w:val="00934BEB"/>
    <w:pPr>
      <w:numPr>
        <w:numId w:val="1"/>
      </w:numPr>
      <w:tabs>
        <w:tab w:val="clear" w:pos="644"/>
        <w:tab w:val="num" w:pos="360"/>
        <w:tab w:val="right" w:leader="dot" w:pos="8222"/>
        <w:tab w:val="decimal" w:pos="8505"/>
      </w:tabs>
      <w:ind w:left="0" w:right="567" w:firstLine="0"/>
    </w:pPr>
    <w:rPr>
      <w:noProof/>
      <w:sz w:val="20"/>
      <w:szCs w:val="25"/>
    </w:rPr>
  </w:style>
  <w:style w:type="paragraph" w:styleId="EnvelopeAddress">
    <w:name w:val="envelope address"/>
    <w:basedOn w:val="Normal"/>
    <w:semiHidden/>
    <w:rsid w:val="00934BEB"/>
    <w:pPr>
      <w:framePr w:w="7938" w:h="1985" w:hRule="exact" w:hSpace="141" w:wrap="auto" w:hAnchor="page" w:xAlign="center" w:yAlign="bottom"/>
      <w:ind w:left="2835"/>
    </w:pPr>
    <w:rPr>
      <w:rFonts w:cs="Arial"/>
    </w:rPr>
  </w:style>
  <w:style w:type="paragraph" w:customStyle="1" w:styleId="Art1">
    <w:name w:val="Art 1"/>
    <w:basedOn w:val="Normal"/>
    <w:next w:val="Normal"/>
    <w:rsid w:val="00407AB9"/>
    <w:pPr>
      <w:keepNext/>
      <w:tabs>
        <w:tab w:val="left" w:pos="907"/>
      </w:tabs>
      <w:spacing w:before="120" w:after="120" w:line="240" w:lineRule="atLeast"/>
      <w:jc w:val="center"/>
    </w:pPr>
    <w:rPr>
      <w:b/>
      <w:caps/>
      <w:color w:val="0000FF"/>
      <w:kern w:val="28"/>
      <w:sz w:val="28"/>
    </w:rPr>
  </w:style>
  <w:style w:type="paragraph" w:customStyle="1" w:styleId="Art2">
    <w:name w:val="Art 2"/>
    <w:basedOn w:val="Normal"/>
    <w:next w:val="Normal"/>
    <w:rsid w:val="00934BEB"/>
    <w:pPr>
      <w:keepNext/>
      <w:tabs>
        <w:tab w:val="left" w:pos="907"/>
      </w:tabs>
      <w:spacing w:before="120" w:line="240" w:lineRule="atLeast"/>
    </w:pPr>
    <w:rPr>
      <w:b/>
      <w:caps/>
      <w:color w:val="FF00FF"/>
      <w:lang w:val="fr-CA"/>
    </w:rPr>
  </w:style>
  <w:style w:type="paragraph" w:customStyle="1" w:styleId="Art3">
    <w:name w:val="Art 3"/>
    <w:basedOn w:val="Normal"/>
    <w:next w:val="Normal"/>
    <w:rsid w:val="00934BEB"/>
    <w:pPr>
      <w:keepNext/>
      <w:tabs>
        <w:tab w:val="left" w:pos="907"/>
      </w:tabs>
      <w:spacing w:before="360"/>
      <w:ind w:left="454"/>
    </w:pPr>
    <w:rPr>
      <w:b/>
      <w:i/>
      <w:caps/>
      <w:color w:val="000080"/>
      <w:sz w:val="22"/>
      <w:lang w:val="fr-CA"/>
    </w:rPr>
  </w:style>
  <w:style w:type="paragraph" w:customStyle="1" w:styleId="Art4">
    <w:name w:val="Art 4"/>
    <w:basedOn w:val="Normal"/>
    <w:next w:val="Normal"/>
    <w:rsid w:val="00934BEB"/>
    <w:pPr>
      <w:keepNext/>
      <w:tabs>
        <w:tab w:val="left" w:pos="907"/>
      </w:tabs>
      <w:spacing w:before="360" w:line="240" w:lineRule="atLeast"/>
      <w:ind w:left="907"/>
    </w:pPr>
    <w:rPr>
      <w:b/>
      <w:color w:val="008000"/>
      <w:lang w:val="fr-CA"/>
    </w:rPr>
  </w:style>
  <w:style w:type="paragraph" w:customStyle="1" w:styleId="Art5">
    <w:name w:val="Art 5"/>
    <w:basedOn w:val="Normal"/>
    <w:next w:val="Normal"/>
    <w:rsid w:val="00934BEB"/>
    <w:pPr>
      <w:keepNext/>
      <w:tabs>
        <w:tab w:val="left" w:pos="907"/>
      </w:tabs>
      <w:spacing w:before="240" w:after="120"/>
      <w:ind w:left="907"/>
    </w:pPr>
    <w:rPr>
      <w:i/>
      <w:color w:val="008080"/>
      <w:lang w:val="fr-CA"/>
    </w:rPr>
  </w:style>
  <w:style w:type="paragraph" w:customStyle="1" w:styleId="Art6">
    <w:name w:val="Art 6"/>
    <w:basedOn w:val="Normal"/>
    <w:next w:val="Normal"/>
    <w:rsid w:val="00934BEB"/>
    <w:pPr>
      <w:tabs>
        <w:tab w:val="left" w:pos="907"/>
      </w:tabs>
      <w:spacing w:before="240" w:after="120"/>
      <w:ind w:left="907"/>
    </w:pPr>
    <w:rPr>
      <w:color w:val="000080"/>
      <w:sz w:val="22"/>
      <w:lang w:val="fr-CA"/>
    </w:rPr>
  </w:style>
  <w:style w:type="paragraph" w:customStyle="1" w:styleId="Art7">
    <w:name w:val="Art 7"/>
    <w:basedOn w:val="FootnoteText"/>
    <w:next w:val="Normal"/>
    <w:rsid w:val="00934BEB"/>
    <w:pPr>
      <w:tabs>
        <w:tab w:val="left" w:pos="907"/>
      </w:tabs>
      <w:spacing w:before="240" w:after="120"/>
      <w:ind w:left="907"/>
    </w:pPr>
    <w:rPr>
      <w:i w:val="0"/>
      <w:color w:val="800000"/>
      <w:sz w:val="22"/>
      <w:lang w:val="fr-CA"/>
    </w:rPr>
  </w:style>
  <w:style w:type="paragraph" w:customStyle="1" w:styleId="Art8">
    <w:name w:val="Art 8"/>
    <w:basedOn w:val="Normal"/>
    <w:next w:val="Normal"/>
    <w:rsid w:val="00934BEB"/>
    <w:pPr>
      <w:tabs>
        <w:tab w:val="left" w:pos="907"/>
      </w:tabs>
      <w:spacing w:before="240" w:after="120"/>
      <w:ind w:left="907"/>
    </w:pPr>
    <w:rPr>
      <w:i/>
      <w:color w:val="808000"/>
      <w:sz w:val="22"/>
      <w:lang w:val="fr-CA"/>
    </w:rPr>
  </w:style>
  <w:style w:type="paragraph" w:customStyle="1" w:styleId="Art9">
    <w:name w:val="Art 9"/>
    <w:basedOn w:val="Normal"/>
    <w:next w:val="Normal"/>
    <w:rsid w:val="00934BEB"/>
    <w:pPr>
      <w:tabs>
        <w:tab w:val="left" w:pos="907"/>
      </w:tabs>
      <w:spacing w:before="240" w:after="60"/>
      <w:jc w:val="center"/>
    </w:pPr>
    <w:rPr>
      <w:color w:val="0000FF"/>
      <w:lang w:val="fr-CA"/>
    </w:rPr>
  </w:style>
  <w:style w:type="character" w:customStyle="1" w:styleId="Gras">
    <w:name w:val="Gras"/>
    <w:rsid w:val="00565F44"/>
    <w:rPr>
      <w:b/>
    </w:rPr>
  </w:style>
  <w:style w:type="table" w:styleId="TableGrid">
    <w:name w:val="Table Grid"/>
    <w:basedOn w:val="TableNormal"/>
    <w:rsid w:val="00934BEB"/>
    <w:pPr>
      <w:tabs>
        <w:tab w:val="left" w:pos="284"/>
      </w:tabs>
      <w:overflowPunct w:val="0"/>
      <w:autoSpaceDE w:val="0"/>
      <w:autoSpaceDN w:val="0"/>
      <w:adjustRightInd w:val="0"/>
      <w:textAlignment w:val="baseline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Italique">
    <w:name w:val="Italique"/>
    <w:rsid w:val="00565F44"/>
    <w:rPr>
      <w:i/>
    </w:rPr>
  </w:style>
  <w:style w:type="character" w:customStyle="1" w:styleId="Soulign">
    <w:name w:val="Souligné"/>
    <w:rsid w:val="00E945CB"/>
    <w:rPr>
      <w:sz w:val="25"/>
      <w:u w:val="single"/>
    </w:rPr>
  </w:style>
  <w:style w:type="table" w:customStyle="1" w:styleId="Tableau">
    <w:name w:val="Tableau"/>
    <w:basedOn w:val="TableNormal"/>
    <w:rsid w:val="00021D48"/>
    <w:pPr>
      <w:spacing w:before="40" w:after="40" w:line="240" w:lineRule="exact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GrasItalique">
    <w:name w:val="Gras_Italique"/>
    <w:rsid w:val="003739C3"/>
    <w:rPr>
      <w:b/>
      <w:i/>
    </w:rPr>
  </w:style>
  <w:style w:type="character" w:customStyle="1" w:styleId="GrasSoulign">
    <w:name w:val="Gras_Souligné"/>
    <w:rsid w:val="00E945CB"/>
    <w:rPr>
      <w:b/>
      <w:u w:val="single"/>
    </w:rPr>
  </w:style>
  <w:style w:type="character" w:customStyle="1" w:styleId="ItaliqueSoulign">
    <w:name w:val="Italique_Souligné"/>
    <w:rsid w:val="00E945CB"/>
    <w:rPr>
      <w:i/>
      <w:u w:val="single"/>
    </w:rPr>
  </w:style>
  <w:style w:type="character" w:customStyle="1" w:styleId="GrasItaliqueSoulign">
    <w:name w:val="Gras_Italique_Souligné"/>
    <w:rsid w:val="00E945CB"/>
    <w:rPr>
      <w:b/>
      <w:i/>
      <w:u w:val="single"/>
    </w:rPr>
  </w:style>
  <w:style w:type="character" w:customStyle="1" w:styleId="Caractresansattribut">
    <w:name w:val="Caractère_sans_attribut"/>
    <w:basedOn w:val="DefaultParagraphFont"/>
    <w:rsid w:val="00A266C4"/>
  </w:style>
  <w:style w:type="character" w:customStyle="1" w:styleId="Normal1Char">
    <w:name w:val="Normal1 Char"/>
    <w:link w:val="Normal1"/>
    <w:rsid w:val="00305C43"/>
    <w:rPr>
      <w:rFonts w:eastAsia="MS Mincho"/>
      <w:sz w:val="24"/>
      <w:szCs w:val="24"/>
    </w:rPr>
  </w:style>
  <w:style w:type="paragraph" w:customStyle="1" w:styleId="Encadrgras10tirets">
    <w:name w:val="Encadré_gras_10_tirets"/>
    <w:basedOn w:val="Normal1"/>
    <w:rsid w:val="00C87C3B"/>
    <w:pPr>
      <w:numPr>
        <w:numId w:val="3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  <w:rPr>
      <w:b/>
      <w:sz w:val="20"/>
    </w:rPr>
  </w:style>
  <w:style w:type="character" w:customStyle="1" w:styleId="Gras10">
    <w:name w:val="Gras_10"/>
    <w:rsid w:val="00560965"/>
    <w:rPr>
      <w:b/>
      <w:sz w:val="20"/>
    </w:rPr>
  </w:style>
  <w:style w:type="paragraph" w:customStyle="1" w:styleId="Texteencadrgras10">
    <w:name w:val="Texte_encadré_gras_10"/>
    <w:basedOn w:val="Normal1"/>
    <w:rsid w:val="00C87C3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  <w:rPr>
      <w:b/>
      <w:sz w:val="20"/>
    </w:rPr>
  </w:style>
  <w:style w:type="paragraph" w:customStyle="1" w:styleId="Texteencadr10">
    <w:name w:val="Texte encadré 10"/>
    <w:basedOn w:val="Normal1"/>
    <w:rsid w:val="00C87C3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  <w:rPr>
      <w:sz w:val="20"/>
    </w:rPr>
  </w:style>
  <w:style w:type="character" w:customStyle="1" w:styleId="TimesNewRoman10">
    <w:name w:val="TimesNewRoman_10"/>
    <w:rsid w:val="00E217F2"/>
    <w:rPr>
      <w:rFonts w:ascii="Times New Roman" w:hAnsi="Times New Roman"/>
      <w:sz w:val="20"/>
    </w:rPr>
  </w:style>
  <w:style w:type="character" w:customStyle="1" w:styleId="Italique10">
    <w:name w:val="Italique_10"/>
    <w:rsid w:val="00744E84"/>
    <w:rPr>
      <w:rFonts w:ascii="Times New Roman" w:hAnsi="Times New Roman"/>
      <w:i/>
      <w:sz w:val="20"/>
    </w:rPr>
  </w:style>
  <w:style w:type="character" w:customStyle="1" w:styleId="Italique8">
    <w:name w:val="Italique_8"/>
    <w:rsid w:val="00C87C3B"/>
    <w:rPr>
      <w:rFonts w:ascii="Times New Roman" w:hAnsi="Times New Roman"/>
      <w:i/>
      <w:sz w:val="16"/>
    </w:rPr>
  </w:style>
  <w:style w:type="character" w:styleId="Strong">
    <w:name w:val="Strong"/>
    <w:qFormat/>
    <w:rsid w:val="009A7198"/>
    <w:rPr>
      <w:b/>
      <w:bCs/>
    </w:rPr>
  </w:style>
  <w:style w:type="paragraph" w:customStyle="1" w:styleId="Texteencadr11">
    <w:name w:val="Texte encadré 11"/>
    <w:basedOn w:val="Texteencadr10"/>
    <w:rsid w:val="00A7709B"/>
    <w:rPr>
      <w:sz w:val="22"/>
    </w:rPr>
  </w:style>
  <w:style w:type="character" w:customStyle="1" w:styleId="PuceavecalinaetsansretraitCarCar">
    <w:name w:val="Puce avec alinéa et sans retrait Car Car"/>
    <w:link w:val="Puceavecalinaetsansretrait"/>
    <w:rsid w:val="00A7709B"/>
    <w:rPr>
      <w:spacing w:val="4"/>
      <w:sz w:val="24"/>
      <w:lang w:eastAsia="fr-FR"/>
    </w:rPr>
  </w:style>
  <w:style w:type="character" w:styleId="Emphasis">
    <w:name w:val="Emphasis"/>
    <w:qFormat/>
    <w:rsid w:val="009A7198"/>
    <w:rPr>
      <w:i/>
      <w:iCs/>
    </w:rPr>
  </w:style>
  <w:style w:type="character" w:customStyle="1" w:styleId="TimesNewRoman11">
    <w:name w:val="TimesNewRoman_11"/>
    <w:rsid w:val="00191FDC"/>
    <w:rPr>
      <w:rFonts w:ascii="Times New Roman" w:hAnsi="Times New Roman"/>
      <w:sz w:val="22"/>
    </w:rPr>
  </w:style>
  <w:style w:type="paragraph" w:customStyle="1" w:styleId="listeavectirets">
    <w:name w:val="liste avec tirets"/>
    <w:basedOn w:val="Normal"/>
    <w:rsid w:val="00FC4E5D"/>
    <w:pPr>
      <w:numPr>
        <w:numId w:val="5"/>
      </w:numPr>
    </w:pPr>
  </w:style>
  <w:style w:type="character" w:styleId="Hyperlink">
    <w:name w:val="Hyperlink"/>
    <w:rsid w:val="00CF7F2B"/>
    <w:rPr>
      <w:color w:val="0000FF"/>
      <w:u w:val="single"/>
    </w:rPr>
  </w:style>
  <w:style w:type="paragraph" w:styleId="EndnoteText">
    <w:name w:val="endnote text"/>
    <w:basedOn w:val="Normal"/>
    <w:semiHidden/>
    <w:rsid w:val="00662F78"/>
    <w:rPr>
      <w:sz w:val="20"/>
    </w:rPr>
  </w:style>
  <w:style w:type="character" w:styleId="EndnoteReference">
    <w:name w:val="endnote reference"/>
    <w:semiHidden/>
    <w:rsid w:val="00662F78"/>
    <w:rPr>
      <w:vertAlign w:val="superscript"/>
    </w:rPr>
  </w:style>
  <w:style w:type="character" w:customStyle="1" w:styleId="st">
    <w:name w:val="st"/>
    <w:basedOn w:val="DefaultParagraphFont"/>
    <w:rsid w:val="00C537F6"/>
  </w:style>
  <w:style w:type="paragraph" w:customStyle="1" w:styleId="Car1">
    <w:name w:val="Car1"/>
    <w:basedOn w:val="Normal"/>
    <w:rsid w:val="00C00137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TMLTypewriter">
    <w:name w:val="HTML Typewriter"/>
    <w:rsid w:val="00461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BF4749"/>
    <w:pPr>
      <w:spacing w:before="100" w:beforeAutospacing="1" w:after="100" w:afterAutospacing="1"/>
    </w:pPr>
  </w:style>
  <w:style w:type="paragraph" w:customStyle="1" w:styleId="Default">
    <w:name w:val="Default"/>
    <w:rsid w:val="0085495F"/>
    <w:pPr>
      <w:autoSpaceDE w:val="0"/>
      <w:autoSpaceDN w:val="0"/>
      <w:adjustRightInd w:val="0"/>
    </w:pPr>
    <w:rPr>
      <w:rFonts w:ascii="DNDJP E+ Caecilia" w:hAnsi="DNDJP E+ Caecilia" w:cs="DNDJP E+ Caecilia"/>
      <w:color w:val="000000"/>
      <w:sz w:val="24"/>
      <w:szCs w:val="24"/>
      <w:lang w:eastAsia="fr-FR"/>
    </w:rPr>
  </w:style>
  <w:style w:type="character" w:customStyle="1" w:styleId="date">
    <w:name w:val="date"/>
    <w:basedOn w:val="DefaultParagraphFont"/>
    <w:rsid w:val="007A2670"/>
  </w:style>
  <w:style w:type="paragraph" w:styleId="BodyText">
    <w:name w:val="Body Text"/>
    <w:basedOn w:val="Normal"/>
    <w:link w:val="BodyTextChar"/>
    <w:rsid w:val="0041109F"/>
    <w:pPr>
      <w:widowControl w:val="0"/>
    </w:pPr>
  </w:style>
  <w:style w:type="paragraph" w:styleId="BalloonText">
    <w:name w:val="Balloon Text"/>
    <w:basedOn w:val="Normal"/>
    <w:link w:val="BalloonTextChar"/>
    <w:rsid w:val="003D37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3D3735"/>
    <w:rPr>
      <w:rFonts w:ascii="Lucida Grande" w:hAnsi="Lucida Grande" w:cs="Lucida Grande"/>
      <w:spacing w:val="4"/>
      <w:sz w:val="18"/>
      <w:szCs w:val="18"/>
      <w:lang w:eastAsia="fr-FR"/>
    </w:rPr>
  </w:style>
  <w:style w:type="character" w:customStyle="1" w:styleId="BodyTextChar">
    <w:name w:val="Body Text Char"/>
    <w:link w:val="BodyText"/>
    <w:rsid w:val="00F93210"/>
    <w:rPr>
      <w:sz w:val="24"/>
      <w:lang w:eastAsia="fr-FR"/>
    </w:rPr>
  </w:style>
  <w:style w:type="character" w:customStyle="1" w:styleId="3oh-">
    <w:name w:val="_3oh-"/>
    <w:basedOn w:val="DefaultParagraphFont"/>
    <w:rsid w:val="00892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illet1:Library:Application%20Support:Microsoft:Office:User%20Templates:My%20Templates:VAT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C27807-1561-AD42-9766-A027FB65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VATIER.dotx</Template>
  <TotalTime>1</TotalTime>
  <Pages>1</Pages>
  <Words>26</Words>
  <Characters>150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Modèle pour la frappe des Rapports Parlementaires</vt:lpstr>
    </vt:vector>
  </TitlesOfParts>
  <Company>Senat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pour la frappe des Rapports Parlementaires</dc:title>
  <dc:subject/>
  <dc:creator>N</dc:creator>
  <cp:keywords/>
  <dc:description>Dernière mise à jour le lundi 25 janvier 1999</dc:description>
  <cp:lastModifiedBy>N</cp:lastModifiedBy>
  <cp:revision>1</cp:revision>
  <cp:lastPrinted>2012-07-01T22:23:00Z</cp:lastPrinted>
  <dcterms:created xsi:type="dcterms:W3CDTF">2019-06-10T09:38:00Z</dcterms:created>
  <dcterms:modified xsi:type="dcterms:W3CDTF">2019-06-10T09:39:00Z</dcterms:modified>
</cp:coreProperties>
</file>